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6303" w14:textId="14F91071" w:rsidR="00926B5F" w:rsidRPr="001C0D6B" w:rsidRDefault="008851C8" w:rsidP="00342B93">
      <w:pPr>
        <w:ind w:left="-567"/>
        <w:rPr>
          <w:rFonts w:cstheme="minorHAnsi"/>
          <w:b/>
          <w:sz w:val="32"/>
          <w:szCs w:val="32"/>
          <w:u w:val="single"/>
          <w:lang w:val="en-GB"/>
        </w:rPr>
      </w:pPr>
      <w:r w:rsidRPr="001C0D6B">
        <w:rPr>
          <w:rFonts w:cstheme="minorHAnsi"/>
          <w:b/>
          <w:sz w:val="32"/>
          <w:szCs w:val="32"/>
          <w:u w:val="single"/>
          <w:lang w:val="en-GB"/>
        </w:rPr>
        <w:t xml:space="preserve">CALL FOR PAPERS </w:t>
      </w:r>
      <w:r w:rsidR="00A6454F" w:rsidRPr="001C0D6B">
        <w:rPr>
          <w:rFonts w:cstheme="minorHAnsi"/>
          <w:b/>
          <w:sz w:val="32"/>
          <w:szCs w:val="32"/>
          <w:u w:val="single"/>
          <w:lang w:val="en-GB"/>
        </w:rPr>
        <w:t xml:space="preserve">- </w:t>
      </w:r>
      <w:r w:rsidR="00E36E82" w:rsidRPr="001C0D6B">
        <w:rPr>
          <w:rFonts w:cstheme="minorHAnsi"/>
          <w:b/>
          <w:sz w:val="32"/>
          <w:szCs w:val="32"/>
          <w:u w:val="single"/>
          <w:lang w:val="en-GB"/>
        </w:rPr>
        <w:t xml:space="preserve">ABSTRACT </w:t>
      </w:r>
      <w:r w:rsidRPr="001C0D6B">
        <w:rPr>
          <w:rFonts w:cstheme="minorHAnsi"/>
          <w:b/>
          <w:sz w:val="32"/>
          <w:szCs w:val="32"/>
          <w:u w:val="single"/>
          <w:lang w:val="en-GB"/>
        </w:rPr>
        <w:t>TEMPLAT</w:t>
      </w:r>
      <w:r w:rsidR="009E780B">
        <w:rPr>
          <w:rFonts w:cstheme="minorHAnsi"/>
          <w:b/>
          <w:sz w:val="32"/>
          <w:szCs w:val="32"/>
          <w:u w:val="single"/>
          <w:lang w:val="en-GB"/>
        </w:rPr>
        <w:t>E</w:t>
      </w:r>
    </w:p>
    <w:p w14:paraId="3135EF21" w14:textId="40D8BED2" w:rsidR="00090AD0" w:rsidRPr="00E67690" w:rsidRDefault="00090AD0" w:rsidP="00342B93">
      <w:pPr>
        <w:ind w:left="-567"/>
        <w:rPr>
          <w:rFonts w:cstheme="minorHAnsi"/>
          <w:color w:val="EE0000"/>
          <w:sz w:val="24"/>
          <w:szCs w:val="24"/>
          <w:lang w:val="en-GB"/>
        </w:rPr>
      </w:pPr>
      <w:r w:rsidRPr="00E67690">
        <w:rPr>
          <w:rFonts w:cstheme="minorHAnsi"/>
          <w:color w:val="EE0000"/>
          <w:sz w:val="24"/>
          <w:szCs w:val="24"/>
          <w:lang w:val="en-GB"/>
        </w:rPr>
        <w:t>(Deadline abstract</w:t>
      </w:r>
      <w:r w:rsidR="00066E0E" w:rsidRPr="00E67690">
        <w:rPr>
          <w:rFonts w:cstheme="minorHAnsi"/>
          <w:color w:val="EE0000"/>
          <w:sz w:val="24"/>
          <w:szCs w:val="24"/>
          <w:lang w:val="en-GB"/>
        </w:rPr>
        <w:t>s</w:t>
      </w:r>
      <w:r w:rsidRPr="00E67690">
        <w:rPr>
          <w:rFonts w:cstheme="minorHAnsi"/>
          <w:color w:val="EE0000"/>
          <w:sz w:val="24"/>
          <w:szCs w:val="24"/>
          <w:lang w:val="en-GB"/>
        </w:rPr>
        <w:t xml:space="preserve"> submissions: </w:t>
      </w:r>
      <w:r w:rsidR="00E67690" w:rsidRPr="00E67690">
        <w:rPr>
          <w:rFonts w:cstheme="minorHAnsi"/>
          <w:color w:val="EE0000"/>
          <w:sz w:val="24"/>
          <w:szCs w:val="24"/>
          <w:lang w:val="en-GB"/>
        </w:rPr>
        <w:t>30</w:t>
      </w:r>
      <w:r w:rsidRPr="00E67690">
        <w:rPr>
          <w:rFonts w:cstheme="minorHAnsi"/>
          <w:color w:val="EE0000"/>
          <w:sz w:val="24"/>
          <w:szCs w:val="24"/>
          <w:lang w:val="en-GB"/>
        </w:rPr>
        <w:t xml:space="preserve">th </w:t>
      </w:r>
      <w:r w:rsidR="00E67690" w:rsidRPr="00E67690">
        <w:rPr>
          <w:rFonts w:cstheme="minorHAnsi"/>
          <w:color w:val="EE0000"/>
          <w:sz w:val="24"/>
          <w:szCs w:val="24"/>
          <w:lang w:val="en-GB"/>
        </w:rPr>
        <w:t>October</w:t>
      </w:r>
      <w:r w:rsidRPr="00E67690">
        <w:rPr>
          <w:rFonts w:cstheme="minorHAnsi"/>
          <w:color w:val="EE0000"/>
          <w:sz w:val="24"/>
          <w:szCs w:val="24"/>
          <w:lang w:val="en-GB"/>
        </w:rPr>
        <w:t xml:space="preserve"> 20</w:t>
      </w:r>
      <w:r w:rsidR="004A05E8" w:rsidRPr="00E67690">
        <w:rPr>
          <w:rFonts w:cstheme="minorHAnsi"/>
          <w:color w:val="EE0000"/>
          <w:sz w:val="24"/>
          <w:szCs w:val="24"/>
          <w:lang w:val="en-GB"/>
        </w:rPr>
        <w:t>2</w:t>
      </w:r>
      <w:r w:rsidR="00E67690" w:rsidRPr="00E67690">
        <w:rPr>
          <w:rFonts w:cstheme="minorHAnsi"/>
          <w:color w:val="EE0000"/>
          <w:sz w:val="24"/>
          <w:szCs w:val="24"/>
          <w:lang w:val="en-GB"/>
        </w:rPr>
        <w:t>5</w:t>
      </w:r>
      <w:r w:rsidRPr="00E67690">
        <w:rPr>
          <w:rFonts w:cstheme="minorHAnsi"/>
          <w:color w:val="EE0000"/>
          <w:sz w:val="24"/>
          <w:szCs w:val="24"/>
          <w:lang w:val="en-GB"/>
        </w:rPr>
        <w:t>)</w:t>
      </w:r>
    </w:p>
    <w:p w14:paraId="544798B2" w14:textId="77777777" w:rsidR="00361AF7" w:rsidRDefault="00361AF7" w:rsidP="00342B93">
      <w:pPr>
        <w:ind w:left="-567"/>
        <w:rPr>
          <w:rFonts w:cstheme="minorHAnsi"/>
          <w:lang w:val="en-GB"/>
        </w:rPr>
      </w:pPr>
    </w:p>
    <w:p w14:paraId="5AECF88C" w14:textId="4E511991" w:rsidR="008851C8" w:rsidRPr="00926B5F" w:rsidRDefault="008851C8" w:rsidP="00342B93">
      <w:pPr>
        <w:ind w:left="-567"/>
        <w:rPr>
          <w:rFonts w:cstheme="minorHAnsi"/>
          <w:b/>
          <w:i/>
          <w:iCs/>
          <w:sz w:val="28"/>
          <w:szCs w:val="28"/>
          <w:u w:val="single"/>
          <w:lang w:val="en-GB"/>
        </w:rPr>
      </w:pPr>
      <w:r w:rsidRPr="00633372">
        <w:rPr>
          <w:rFonts w:cstheme="minorHAnsi"/>
          <w:b/>
          <w:sz w:val="28"/>
          <w:szCs w:val="28"/>
          <w:u w:val="single"/>
          <w:lang w:val="en-GB"/>
        </w:rPr>
        <w:t>AUTHOR</w:t>
      </w:r>
      <w:r w:rsidR="00E36E82" w:rsidRPr="00633372">
        <w:rPr>
          <w:rFonts w:cstheme="minorHAnsi"/>
          <w:b/>
          <w:sz w:val="28"/>
          <w:szCs w:val="28"/>
          <w:u w:val="single"/>
          <w:lang w:val="en-GB"/>
        </w:rPr>
        <w:t>S</w:t>
      </w:r>
      <w:r w:rsidRPr="00633372">
        <w:rPr>
          <w:rFonts w:cstheme="minorHAnsi"/>
          <w:b/>
          <w:sz w:val="28"/>
          <w:szCs w:val="28"/>
          <w:u w:val="single"/>
          <w:lang w:val="en-GB"/>
        </w:rPr>
        <w:t xml:space="preserve"> INFORMATION</w:t>
      </w:r>
    </w:p>
    <w:p w14:paraId="500801FA" w14:textId="5F47E44B" w:rsidR="008851C8" w:rsidRDefault="00A20F34" w:rsidP="00342B93">
      <w:pPr>
        <w:spacing w:after="0"/>
        <w:ind w:left="-567"/>
        <w:jc w:val="both"/>
        <w:rPr>
          <w:rFonts w:cstheme="minorHAnsi"/>
          <w:lang w:val="en-GB"/>
        </w:rPr>
      </w:pPr>
      <w:r w:rsidRPr="00633372">
        <w:rPr>
          <w:rFonts w:cstheme="minorHAnsi"/>
          <w:lang w:val="en-GB"/>
        </w:rPr>
        <w:t>Author’s name</w:t>
      </w:r>
      <w:r w:rsidR="00926B5F">
        <w:rPr>
          <w:rFonts w:cstheme="minorHAnsi"/>
          <w:lang w:val="en-GB"/>
        </w:rPr>
        <w:t xml:space="preserve"> </w:t>
      </w:r>
      <w:r w:rsidR="00E36E82" w:rsidRPr="00633372">
        <w:rPr>
          <w:rFonts w:cstheme="minorHAnsi"/>
          <w:lang w:val="en-GB"/>
        </w:rPr>
        <w:t>(</w:t>
      </w:r>
      <w:r w:rsidR="00926B5F">
        <w:rPr>
          <w:rFonts w:cstheme="minorHAnsi"/>
          <w:lang w:val="en-GB"/>
        </w:rPr>
        <w:t>#</w:t>
      </w:r>
      <w:r w:rsidR="00E36E82" w:rsidRPr="00633372">
        <w:rPr>
          <w:rFonts w:cstheme="minorHAnsi"/>
          <w:lang w:val="en-GB"/>
        </w:rPr>
        <w:t>1)</w:t>
      </w:r>
      <w:r w:rsidRPr="00633372">
        <w:rPr>
          <w:rFonts w:cstheme="minorHAnsi"/>
          <w:lang w:val="en-GB"/>
        </w:rPr>
        <w:t>,</w:t>
      </w:r>
      <w:r w:rsidR="00E36E82" w:rsidRPr="00633372">
        <w:rPr>
          <w:rFonts w:cstheme="minorHAnsi"/>
          <w:lang w:val="en-GB"/>
        </w:rPr>
        <w:t xml:space="preserve"> </w:t>
      </w:r>
      <w:r w:rsidRPr="00633372">
        <w:rPr>
          <w:rFonts w:cstheme="minorHAnsi"/>
          <w:lang w:val="en-GB"/>
        </w:rPr>
        <w:t>Author’s name</w:t>
      </w:r>
      <w:r w:rsidR="00926B5F">
        <w:rPr>
          <w:rFonts w:cstheme="minorHAnsi"/>
          <w:lang w:val="en-GB"/>
        </w:rPr>
        <w:t xml:space="preserve"> </w:t>
      </w:r>
      <w:r w:rsidRPr="00633372">
        <w:rPr>
          <w:rFonts w:cstheme="minorHAnsi"/>
          <w:lang w:val="en-GB"/>
        </w:rPr>
        <w:t>(</w:t>
      </w:r>
      <w:r w:rsidR="00926B5F">
        <w:rPr>
          <w:rFonts w:cstheme="minorHAnsi"/>
          <w:lang w:val="en-GB"/>
        </w:rPr>
        <w:t>#</w:t>
      </w:r>
      <w:r w:rsidRPr="00633372">
        <w:rPr>
          <w:rFonts w:cstheme="minorHAnsi"/>
          <w:lang w:val="en-GB"/>
        </w:rPr>
        <w:t>2), Author’s name</w:t>
      </w:r>
      <w:r w:rsidR="00926B5F">
        <w:rPr>
          <w:rFonts w:cstheme="minorHAnsi"/>
          <w:lang w:val="en-GB"/>
        </w:rPr>
        <w:t xml:space="preserve"> </w:t>
      </w:r>
      <w:r w:rsidR="00E36E82" w:rsidRPr="00633372">
        <w:rPr>
          <w:rFonts w:cstheme="minorHAnsi"/>
          <w:lang w:val="en-GB"/>
        </w:rPr>
        <w:t>(</w:t>
      </w:r>
      <w:r w:rsidR="00926B5F">
        <w:rPr>
          <w:rFonts w:cstheme="minorHAnsi"/>
          <w:lang w:val="en-GB"/>
        </w:rPr>
        <w:t>#</w:t>
      </w:r>
      <w:r w:rsidR="00E36E82" w:rsidRPr="00633372">
        <w:rPr>
          <w:rFonts w:cstheme="minorHAnsi"/>
          <w:lang w:val="en-GB"/>
        </w:rPr>
        <w:t>3</w:t>
      </w:r>
      <w:r w:rsidR="00F8319F">
        <w:rPr>
          <w:rFonts w:cstheme="minorHAnsi"/>
          <w:lang w:val="en-GB"/>
        </w:rPr>
        <w:t xml:space="preserve">), </w:t>
      </w:r>
      <w:r w:rsidR="00DE0271">
        <w:rPr>
          <w:rFonts w:cstheme="minorHAnsi"/>
          <w:lang w:val="en-GB"/>
        </w:rPr>
        <w:t>A</w:t>
      </w:r>
      <w:r w:rsidR="00F8319F">
        <w:rPr>
          <w:rFonts w:cstheme="minorHAnsi"/>
          <w:lang w:val="en-GB"/>
        </w:rPr>
        <w:t>dditional authors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:rsidRPr="00743DE2" w14:paraId="7478055D" w14:textId="77777777" w:rsidTr="00DA3FDE">
        <w:tc>
          <w:tcPr>
            <w:tcW w:w="9356" w:type="dxa"/>
            <w:shd w:val="clear" w:color="auto" w:fill="E7E6E6" w:themeFill="background2"/>
          </w:tcPr>
          <w:p w14:paraId="5E40BBF8" w14:textId="6741BE55" w:rsidR="00F8319F" w:rsidRPr="00AF3DA2" w:rsidRDefault="00F8319F" w:rsidP="00342B93">
            <w:pPr>
              <w:spacing w:before="120" w:after="120"/>
              <w:rPr>
                <w:rFonts w:cstheme="minorHAnsi"/>
                <w:lang w:val="en-GB"/>
              </w:rPr>
            </w:pPr>
            <w:bookmarkStart w:id="0" w:name="_Hlk524971669"/>
            <w:permStart w:id="1935309688" w:edGrp="everyone"/>
            <w:permEnd w:id="1935309688"/>
          </w:p>
        </w:tc>
      </w:tr>
      <w:bookmarkEnd w:id="0"/>
    </w:tbl>
    <w:p w14:paraId="3B72ACAF" w14:textId="77777777" w:rsidR="008851C8" w:rsidRPr="00633372" w:rsidRDefault="008851C8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39577EA1" w14:textId="434DBD32" w:rsidR="00E36E82" w:rsidRDefault="00926B5F" w:rsidP="00342B93">
      <w:pPr>
        <w:spacing w:after="0"/>
        <w:ind w:left="-56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Aut</w:t>
      </w:r>
      <w:r w:rsidR="00A958D2">
        <w:rPr>
          <w:rFonts w:cstheme="minorHAnsi"/>
          <w:lang w:val="en-GB"/>
        </w:rPr>
        <w:t>h</w:t>
      </w:r>
      <w:r>
        <w:rPr>
          <w:rFonts w:cstheme="minorHAnsi"/>
          <w:lang w:val="en-GB"/>
        </w:rPr>
        <w:t>or #</w:t>
      </w:r>
      <w:r w:rsidRPr="00633372">
        <w:rPr>
          <w:rFonts w:cstheme="minorHAnsi"/>
          <w:lang w:val="en-GB"/>
        </w:rPr>
        <w:t>1</w:t>
      </w:r>
      <w:r>
        <w:rPr>
          <w:rFonts w:cstheme="minorHAnsi"/>
          <w:lang w:val="en-GB"/>
        </w:rPr>
        <w:t xml:space="preserve">: </w:t>
      </w:r>
      <w:r w:rsidRPr="00633372">
        <w:rPr>
          <w:rFonts w:cstheme="minorHAnsi"/>
          <w:lang w:val="en-GB"/>
        </w:rPr>
        <w:t xml:space="preserve"> </w:t>
      </w:r>
      <w:r w:rsidR="00A20F34" w:rsidRPr="00633372">
        <w:rPr>
          <w:rFonts w:cstheme="minorHAnsi"/>
          <w:lang w:val="en-GB"/>
        </w:rPr>
        <w:t>Affiliation</w:t>
      </w:r>
      <w:r>
        <w:rPr>
          <w:rFonts w:cstheme="minorHAnsi"/>
          <w:lang w:val="en-GB"/>
        </w:rPr>
        <w:t>,</w:t>
      </w:r>
      <w:r w:rsidR="00E36E82" w:rsidRPr="00633372">
        <w:rPr>
          <w:rFonts w:cstheme="minorHAnsi"/>
          <w:lang w:val="en-GB"/>
        </w:rPr>
        <w:t xml:space="preserve"> Country, email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14EEC198" w14:textId="77777777" w:rsidTr="00DA3FDE">
        <w:tc>
          <w:tcPr>
            <w:tcW w:w="9356" w:type="dxa"/>
            <w:shd w:val="clear" w:color="auto" w:fill="E7E6E6" w:themeFill="background2"/>
          </w:tcPr>
          <w:p w14:paraId="6CA1C425" w14:textId="46F10C06" w:rsidR="00F8319F" w:rsidRPr="00F8319F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902191093" w:edGrp="everyone"/>
            <w:permEnd w:id="1902191093"/>
          </w:p>
        </w:tc>
      </w:tr>
    </w:tbl>
    <w:p w14:paraId="2685AB54" w14:textId="77777777" w:rsidR="00F8319F" w:rsidRPr="00633372" w:rsidRDefault="00F8319F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47EA72B4" w14:textId="4F2C4104" w:rsidR="00147ED5" w:rsidRDefault="00147ED5" w:rsidP="00342B93">
      <w:pPr>
        <w:spacing w:after="0"/>
        <w:ind w:left="-56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Author #2: </w:t>
      </w:r>
      <w:r w:rsidRPr="00633372">
        <w:rPr>
          <w:rFonts w:cstheme="minorHAnsi"/>
          <w:lang w:val="en-GB"/>
        </w:rPr>
        <w:t xml:space="preserve"> Affiliation</w:t>
      </w:r>
      <w:r>
        <w:rPr>
          <w:rFonts w:cstheme="minorHAnsi"/>
          <w:lang w:val="en-GB"/>
        </w:rPr>
        <w:t>,</w:t>
      </w:r>
      <w:r w:rsidRPr="00633372">
        <w:rPr>
          <w:rFonts w:cstheme="minorHAnsi"/>
          <w:lang w:val="en-GB"/>
        </w:rPr>
        <w:t xml:space="preserve"> Country, email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351C5747" w14:textId="77777777" w:rsidTr="00DA3FDE">
        <w:tc>
          <w:tcPr>
            <w:tcW w:w="9356" w:type="dxa"/>
            <w:shd w:val="clear" w:color="auto" w:fill="E7E6E6" w:themeFill="background2"/>
          </w:tcPr>
          <w:p w14:paraId="399570FC" w14:textId="33212309" w:rsidR="00F8319F" w:rsidRPr="009753FA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861967507" w:edGrp="everyone"/>
            <w:permEnd w:id="1861967507"/>
          </w:p>
        </w:tc>
      </w:tr>
    </w:tbl>
    <w:p w14:paraId="1B4D0F91" w14:textId="77777777" w:rsidR="00F8319F" w:rsidRPr="00633372" w:rsidRDefault="00F8319F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7BF4BF6C" w14:textId="4563C0EA" w:rsidR="00147ED5" w:rsidRDefault="00147ED5" w:rsidP="00342B93">
      <w:pPr>
        <w:spacing w:after="0"/>
        <w:ind w:left="-56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Author #3: </w:t>
      </w:r>
      <w:r w:rsidRPr="00633372">
        <w:rPr>
          <w:rFonts w:cstheme="minorHAnsi"/>
          <w:lang w:val="en-GB"/>
        </w:rPr>
        <w:t xml:space="preserve"> Affiliation</w:t>
      </w:r>
      <w:r>
        <w:rPr>
          <w:rFonts w:cstheme="minorHAnsi"/>
          <w:lang w:val="en-GB"/>
        </w:rPr>
        <w:t>,</w:t>
      </w:r>
      <w:r w:rsidRPr="00633372">
        <w:rPr>
          <w:rFonts w:cstheme="minorHAnsi"/>
          <w:lang w:val="en-GB"/>
        </w:rPr>
        <w:t xml:space="preserve"> Country, email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70615E3A" w14:textId="77777777" w:rsidTr="00DA3FDE">
        <w:tc>
          <w:tcPr>
            <w:tcW w:w="9356" w:type="dxa"/>
            <w:shd w:val="clear" w:color="auto" w:fill="E7E6E6" w:themeFill="background2"/>
          </w:tcPr>
          <w:p w14:paraId="1C22714D" w14:textId="489665FA" w:rsidR="00F8319F" w:rsidRPr="009753FA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998811883" w:edGrp="everyone"/>
            <w:permEnd w:id="1998811883"/>
          </w:p>
        </w:tc>
      </w:tr>
    </w:tbl>
    <w:p w14:paraId="6268CD4E" w14:textId="77777777" w:rsidR="00F8319F" w:rsidRDefault="00F8319F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69991B73" w14:textId="7B6760AB" w:rsidR="00F8319F" w:rsidRDefault="00A958D2" w:rsidP="00342B93">
      <w:pPr>
        <w:spacing w:after="0"/>
        <w:ind w:left="-56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Additional Authors: </w:t>
      </w:r>
      <w:r w:rsidRPr="00633372">
        <w:rPr>
          <w:rFonts w:cstheme="minorHAnsi"/>
          <w:lang w:val="en-GB"/>
        </w:rPr>
        <w:t xml:space="preserve"> Affiliation</w:t>
      </w:r>
      <w:r>
        <w:rPr>
          <w:rFonts w:cstheme="minorHAnsi"/>
          <w:lang w:val="en-GB"/>
        </w:rPr>
        <w:t>,</w:t>
      </w:r>
      <w:r w:rsidRPr="00633372">
        <w:rPr>
          <w:rFonts w:cstheme="minorHAnsi"/>
          <w:lang w:val="en-GB"/>
        </w:rPr>
        <w:t xml:space="preserve"> Country, email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:rsidRPr="004919C2" w14:paraId="070148C9" w14:textId="77777777" w:rsidTr="00DA3FDE">
        <w:tc>
          <w:tcPr>
            <w:tcW w:w="9356" w:type="dxa"/>
            <w:shd w:val="clear" w:color="auto" w:fill="E7E6E6" w:themeFill="background2"/>
          </w:tcPr>
          <w:p w14:paraId="31BEFD1E" w14:textId="59CEE427" w:rsidR="00F8319F" w:rsidRPr="009753FA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145265780" w:edGrp="everyone"/>
            <w:permEnd w:id="1145265780"/>
          </w:p>
        </w:tc>
      </w:tr>
    </w:tbl>
    <w:p w14:paraId="5751F52D" w14:textId="77777777" w:rsidR="00F8319F" w:rsidRPr="00633372" w:rsidRDefault="00F8319F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355B9F5A" w14:textId="77777777" w:rsidR="008851C8" w:rsidRPr="00633372" w:rsidRDefault="008851C8" w:rsidP="00342B93">
      <w:pPr>
        <w:spacing w:after="0"/>
        <w:ind w:left="-567"/>
        <w:jc w:val="both"/>
        <w:rPr>
          <w:rFonts w:cstheme="minorHAnsi"/>
          <w:sz w:val="24"/>
          <w:szCs w:val="24"/>
          <w:lang w:val="en-GB"/>
        </w:rPr>
      </w:pPr>
    </w:p>
    <w:p w14:paraId="16FD19D6" w14:textId="1DA872B2" w:rsidR="008851C8" w:rsidRPr="00633372" w:rsidRDefault="008851C8" w:rsidP="00342B93">
      <w:pPr>
        <w:ind w:left="-567"/>
        <w:jc w:val="both"/>
        <w:rPr>
          <w:rFonts w:cstheme="minorHAnsi"/>
          <w:b/>
          <w:sz w:val="28"/>
          <w:szCs w:val="28"/>
          <w:u w:val="single"/>
          <w:lang w:val="en-GB"/>
        </w:rPr>
      </w:pPr>
      <w:r w:rsidRPr="00633372">
        <w:rPr>
          <w:rFonts w:cstheme="minorHAnsi"/>
          <w:b/>
          <w:sz w:val="28"/>
          <w:szCs w:val="28"/>
          <w:u w:val="single"/>
          <w:lang w:val="en-GB"/>
        </w:rPr>
        <w:t>PAPER DETAILS</w:t>
      </w:r>
    </w:p>
    <w:p w14:paraId="06D4EDEE" w14:textId="759BDEFD" w:rsidR="008851C8" w:rsidRDefault="008851C8" w:rsidP="00342B93">
      <w:pPr>
        <w:spacing w:after="0"/>
        <w:ind w:left="-567"/>
        <w:jc w:val="both"/>
        <w:rPr>
          <w:rFonts w:cstheme="minorHAnsi"/>
          <w:lang w:val="en-GB"/>
        </w:rPr>
      </w:pPr>
      <w:r w:rsidRPr="00633372">
        <w:rPr>
          <w:rFonts w:cstheme="minorHAnsi"/>
          <w:lang w:val="en-GB"/>
        </w:rPr>
        <w:t>Paper title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0A2E0417" w14:textId="77777777" w:rsidTr="00DA3FDE">
        <w:tc>
          <w:tcPr>
            <w:tcW w:w="9356" w:type="dxa"/>
            <w:shd w:val="clear" w:color="auto" w:fill="E7E6E6" w:themeFill="background2"/>
          </w:tcPr>
          <w:p w14:paraId="31B86601" w14:textId="0F3EE84C" w:rsidR="00F8319F" w:rsidRPr="004E0FC7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458821886" w:edGrp="everyone"/>
            <w:permEnd w:id="458821886"/>
          </w:p>
        </w:tc>
      </w:tr>
    </w:tbl>
    <w:p w14:paraId="225FA406" w14:textId="77777777" w:rsidR="00F8319F" w:rsidRPr="00633372" w:rsidRDefault="00F8319F" w:rsidP="00342B93">
      <w:pPr>
        <w:spacing w:after="0"/>
        <w:ind w:left="-567"/>
        <w:jc w:val="both"/>
        <w:rPr>
          <w:rFonts w:cstheme="minorHAnsi"/>
          <w:u w:val="single"/>
          <w:lang w:val="en-GB"/>
        </w:rPr>
      </w:pPr>
    </w:p>
    <w:p w14:paraId="4A244076" w14:textId="0A570849" w:rsidR="008851C8" w:rsidRDefault="008851C8" w:rsidP="00342B93">
      <w:pPr>
        <w:spacing w:after="0"/>
        <w:ind w:left="-567"/>
        <w:jc w:val="both"/>
        <w:rPr>
          <w:rFonts w:cstheme="minorHAnsi"/>
          <w:lang w:val="en-GB"/>
        </w:rPr>
      </w:pPr>
      <w:r w:rsidRPr="00633372">
        <w:rPr>
          <w:rFonts w:cstheme="minorHAnsi"/>
          <w:lang w:val="en-GB"/>
        </w:rPr>
        <w:t>Keywords</w:t>
      </w:r>
      <w:r w:rsidR="009E780B">
        <w:rPr>
          <w:rFonts w:cstheme="minorHAnsi"/>
          <w:lang w:val="en-GB"/>
        </w:rPr>
        <w:t xml:space="preserve"> </w:t>
      </w:r>
      <w:r w:rsidRPr="00633372">
        <w:rPr>
          <w:rFonts w:cstheme="minorHAnsi"/>
          <w:lang w:val="en-GB"/>
        </w:rPr>
        <w:t>(e.g. satellite, power, communications…)</w:t>
      </w:r>
      <w:r w:rsidR="00E36E82" w:rsidRPr="00633372">
        <w:rPr>
          <w:rFonts w:cstheme="minorHAnsi"/>
          <w:lang w:val="en-GB"/>
        </w:rPr>
        <w:t xml:space="preserve"> (max. 5)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39534056" w14:textId="77777777" w:rsidTr="00DA3FDE">
        <w:tc>
          <w:tcPr>
            <w:tcW w:w="9356" w:type="dxa"/>
            <w:shd w:val="clear" w:color="auto" w:fill="E7E6E6" w:themeFill="background2"/>
          </w:tcPr>
          <w:p w14:paraId="6BC9D73D" w14:textId="6C83DF66" w:rsidR="00F8319F" w:rsidRPr="004E0FC7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1314285046" w:edGrp="everyone"/>
            <w:permEnd w:id="1314285046"/>
          </w:p>
        </w:tc>
      </w:tr>
    </w:tbl>
    <w:p w14:paraId="49D802C7" w14:textId="77777777" w:rsidR="00F8319F" w:rsidRPr="00633372" w:rsidRDefault="00F8319F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7EEF5678" w14:textId="4313D8A6" w:rsidR="008851C8" w:rsidRDefault="008851C8" w:rsidP="00342B93">
      <w:pPr>
        <w:spacing w:after="0"/>
        <w:ind w:left="-567"/>
        <w:jc w:val="both"/>
        <w:rPr>
          <w:rFonts w:cstheme="minorHAnsi"/>
          <w:lang w:val="en-GB"/>
        </w:rPr>
      </w:pPr>
      <w:r w:rsidRPr="00633372">
        <w:rPr>
          <w:rFonts w:cstheme="minorHAnsi"/>
          <w:lang w:val="en-GB"/>
        </w:rPr>
        <w:t>Abstract</w:t>
      </w:r>
      <w:r w:rsidR="009E780B">
        <w:rPr>
          <w:rFonts w:cstheme="minorHAnsi"/>
          <w:lang w:val="en-GB"/>
        </w:rPr>
        <w:t xml:space="preserve"> </w:t>
      </w:r>
      <w:r w:rsidR="00A20F34" w:rsidRPr="00633372">
        <w:rPr>
          <w:rFonts w:cstheme="minorHAnsi"/>
          <w:lang w:val="en-GB"/>
        </w:rPr>
        <w:t>(</w:t>
      </w:r>
      <w:r w:rsidRPr="00633372">
        <w:rPr>
          <w:rFonts w:cstheme="minorHAnsi"/>
          <w:lang w:val="en-GB"/>
        </w:rPr>
        <w:t>Calibri Font, Size 11)</w:t>
      </w:r>
      <w:r w:rsidR="00A20F34" w:rsidRPr="00633372">
        <w:rPr>
          <w:rFonts w:cstheme="minorHAnsi"/>
          <w:lang w:val="en-GB"/>
        </w:rPr>
        <w:t xml:space="preserve"> (max. 300 words)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:rsidRPr="00743DE2" w14:paraId="14146480" w14:textId="77777777" w:rsidTr="00DA3FDE">
        <w:tc>
          <w:tcPr>
            <w:tcW w:w="9356" w:type="dxa"/>
            <w:shd w:val="clear" w:color="auto" w:fill="E7E6E6" w:themeFill="background2"/>
          </w:tcPr>
          <w:p w14:paraId="3ED5330E" w14:textId="289F0E54" w:rsidR="00F8319F" w:rsidRPr="004E0FC7" w:rsidRDefault="00F8319F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570426448" w:edGrp="everyone"/>
            <w:permEnd w:id="570426448"/>
          </w:p>
        </w:tc>
      </w:tr>
    </w:tbl>
    <w:p w14:paraId="07A9FBF9" w14:textId="77777777" w:rsidR="00147ED5" w:rsidRPr="00633372" w:rsidRDefault="00147ED5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1E14F43B" w14:textId="6FAC2356" w:rsidR="008851C8" w:rsidRPr="00633372" w:rsidRDefault="00E36E82" w:rsidP="00342B93">
      <w:pPr>
        <w:spacing w:after="0"/>
        <w:ind w:left="-567"/>
        <w:jc w:val="both"/>
        <w:rPr>
          <w:rFonts w:cstheme="minorHAnsi"/>
          <w:lang w:val="en-GB"/>
        </w:rPr>
      </w:pPr>
      <w:r w:rsidRPr="00633372">
        <w:rPr>
          <w:rFonts w:cstheme="minorHAnsi"/>
          <w:lang w:val="en-GB"/>
        </w:rPr>
        <w:t>References</w:t>
      </w:r>
      <w:r w:rsidR="009E780B">
        <w:rPr>
          <w:rFonts w:cstheme="minorHAnsi"/>
          <w:lang w:val="en-GB"/>
        </w:rPr>
        <w:t xml:space="preserve"> </w:t>
      </w:r>
      <w:r w:rsidRPr="00633372">
        <w:rPr>
          <w:rFonts w:cstheme="minorHAnsi"/>
          <w:lang w:val="en-GB"/>
        </w:rPr>
        <w:t>(max. 5)</w:t>
      </w: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19F" w14:paraId="468C7886" w14:textId="77777777" w:rsidTr="00DA3FDE">
        <w:tc>
          <w:tcPr>
            <w:tcW w:w="9356" w:type="dxa"/>
            <w:shd w:val="clear" w:color="auto" w:fill="E7E6E6" w:themeFill="background2"/>
          </w:tcPr>
          <w:p w14:paraId="24EA2B51" w14:textId="3E043276" w:rsidR="00F8319F" w:rsidRPr="004E0FC7" w:rsidRDefault="00F8319F" w:rsidP="00342B93">
            <w:pPr>
              <w:tabs>
                <w:tab w:val="left" w:pos="1905"/>
              </w:tabs>
              <w:spacing w:before="120" w:after="120"/>
              <w:rPr>
                <w:rFonts w:cstheme="minorHAnsi"/>
                <w:lang w:val="en-GB"/>
              </w:rPr>
            </w:pPr>
            <w:permStart w:id="225255158" w:edGrp="everyone"/>
            <w:permEnd w:id="225255158"/>
          </w:p>
        </w:tc>
      </w:tr>
    </w:tbl>
    <w:p w14:paraId="427C39E7" w14:textId="0095E444" w:rsidR="000C7723" w:rsidRDefault="000C7723" w:rsidP="00342B93">
      <w:pPr>
        <w:spacing w:after="0"/>
        <w:ind w:left="-567"/>
        <w:jc w:val="both"/>
        <w:rPr>
          <w:rFonts w:cstheme="minorHAnsi"/>
          <w:lang w:val="en-GB"/>
        </w:rPr>
      </w:pPr>
    </w:p>
    <w:p w14:paraId="1162A886" w14:textId="77777777" w:rsidR="009E780B" w:rsidRDefault="009E780B" w:rsidP="003757D4">
      <w:pPr>
        <w:spacing w:after="0"/>
        <w:ind w:left="-567"/>
        <w:jc w:val="both"/>
        <w:rPr>
          <w:rFonts w:cstheme="minorHAnsi"/>
          <w:lang w:val="en-GB"/>
        </w:rPr>
      </w:pPr>
    </w:p>
    <w:p w14:paraId="15F88C11" w14:textId="754150A2" w:rsidR="00FC2BE7" w:rsidRDefault="000C507F" w:rsidP="009E780B">
      <w:pPr>
        <w:spacing w:after="0"/>
        <w:ind w:left="-567"/>
        <w:jc w:val="both"/>
        <w:rPr>
          <w:rFonts w:cstheme="minorHAnsi"/>
          <w:lang w:val="en-GB"/>
        </w:rPr>
      </w:pPr>
      <w:r w:rsidRPr="000C507F">
        <w:rPr>
          <w:rFonts w:cstheme="minorHAnsi"/>
          <w:lang w:val="en-GB"/>
        </w:rPr>
        <w:t>Se</w:t>
      </w:r>
      <w:r>
        <w:rPr>
          <w:rFonts w:cstheme="minorHAnsi"/>
          <w:lang w:val="en-GB"/>
        </w:rPr>
        <w:t>lect</w:t>
      </w:r>
      <w:r w:rsidR="00A55A7F">
        <w:rPr>
          <w:rFonts w:cstheme="minorHAnsi"/>
          <w:lang w:val="en-GB"/>
        </w:rPr>
        <w:t xml:space="preserve"> </w:t>
      </w:r>
      <w:r w:rsidR="009E780B">
        <w:rPr>
          <w:rFonts w:cstheme="minorHAnsi"/>
          <w:lang w:val="en-GB"/>
        </w:rPr>
        <w:t xml:space="preserve">with an “X” </w:t>
      </w:r>
      <w:r w:rsidR="00A55A7F">
        <w:rPr>
          <w:rFonts w:cstheme="minorHAnsi"/>
          <w:lang w:val="en-GB"/>
        </w:rPr>
        <w:t xml:space="preserve">ONLY ONE </w:t>
      </w:r>
      <w:r w:rsidR="009E780B">
        <w:rPr>
          <w:rFonts w:cstheme="minorHAnsi"/>
          <w:lang w:val="en-GB"/>
        </w:rPr>
        <w:t>TOPIC</w:t>
      </w:r>
      <w:r w:rsidRPr="000C507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from the next list to define</w:t>
      </w:r>
      <w:r w:rsidR="00A55A7F">
        <w:rPr>
          <w:rFonts w:cstheme="minorHAnsi"/>
          <w:lang w:val="en-GB"/>
        </w:rPr>
        <w:t xml:space="preserve"> your paper presentation:</w:t>
      </w:r>
    </w:p>
    <w:p w14:paraId="7B22246A" w14:textId="77777777" w:rsidR="00A55A7F" w:rsidRPr="000C507F" w:rsidRDefault="00A55A7F" w:rsidP="003757D4">
      <w:pPr>
        <w:spacing w:after="0"/>
        <w:ind w:left="-567"/>
        <w:jc w:val="both"/>
        <w:rPr>
          <w:rFonts w:cstheme="minorHAnsi"/>
          <w:lang w:val="en-GB"/>
        </w:rPr>
      </w:pPr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0C507F" w:rsidRPr="00743DE2" w14:paraId="03FAC576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67DBF835" w14:textId="4210B0E8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1683697699" w:edGrp="everyone"/>
            <w:permEnd w:id="1683697699"/>
          </w:p>
        </w:tc>
        <w:tc>
          <w:tcPr>
            <w:tcW w:w="8789" w:type="dxa"/>
            <w:vAlign w:val="center"/>
          </w:tcPr>
          <w:p w14:paraId="7CCDF346" w14:textId="67AD76B3" w:rsidR="00A55A7F" w:rsidRPr="000C507F" w:rsidRDefault="00EA7E04" w:rsidP="00EA7E04">
            <w:pPr>
              <w:spacing w:before="120" w:after="120"/>
              <w:jc w:val="both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Application and solutions based on LEO constellations of small satellites and nanosatellites</w:t>
            </w:r>
          </w:p>
        </w:tc>
      </w:tr>
      <w:tr w:rsidR="000C507F" w:rsidRPr="00743DE2" w14:paraId="7E0BE8C6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4675EB40" w14:textId="155F9E88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979123899" w:edGrp="everyone"/>
            <w:permEnd w:id="979123899"/>
          </w:p>
        </w:tc>
        <w:tc>
          <w:tcPr>
            <w:tcW w:w="8789" w:type="dxa"/>
            <w:vAlign w:val="center"/>
          </w:tcPr>
          <w:p w14:paraId="34CED69C" w14:textId="3E0EAE24" w:rsidR="00A55A7F" w:rsidRPr="00F83142" w:rsidRDefault="00EA7E04" w:rsidP="00EA7E04">
            <w:pPr>
              <w:jc w:val="both"/>
              <w:rPr>
                <w:rFonts w:eastAsia="Times New Roman" w:cstheme="minorHAnsi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Electrical propulsion systems for small satellites and nanosatellites</w:t>
            </w:r>
          </w:p>
        </w:tc>
      </w:tr>
      <w:tr w:rsidR="00F83142" w:rsidRPr="00EA7E04" w14:paraId="69EEA393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29EDE66C" w14:textId="1051909D" w:rsidR="00F83142" w:rsidRPr="00DA3FDE" w:rsidRDefault="00F83142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408493972" w:edGrp="everyone"/>
            <w:permEnd w:id="408493972"/>
          </w:p>
        </w:tc>
        <w:tc>
          <w:tcPr>
            <w:tcW w:w="8789" w:type="dxa"/>
            <w:vAlign w:val="center"/>
          </w:tcPr>
          <w:p w14:paraId="26AD85B1" w14:textId="5722F542" w:rsidR="00F83142" w:rsidRPr="000C507F" w:rsidRDefault="00EA7E04" w:rsidP="00EA7E04">
            <w:pPr>
              <w:jc w:val="both"/>
              <w:rPr>
                <w:rFonts w:eastAsia="Times New Roman" w:cstheme="minorHAnsi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Space Debris Mitigation</w:t>
            </w:r>
          </w:p>
        </w:tc>
      </w:tr>
      <w:tr w:rsidR="000C507F" w:rsidRPr="00743DE2" w14:paraId="3DF21C9B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03063B29" w14:textId="24259C45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1248345480" w:edGrp="everyone"/>
            <w:permEnd w:id="1248345480"/>
          </w:p>
        </w:tc>
        <w:tc>
          <w:tcPr>
            <w:tcW w:w="8789" w:type="dxa"/>
            <w:vAlign w:val="center"/>
          </w:tcPr>
          <w:p w14:paraId="211857EE" w14:textId="68A95830" w:rsidR="00A55A7F" w:rsidRPr="000C507F" w:rsidRDefault="00EA7E04" w:rsidP="00EA7E04">
            <w:pPr>
              <w:spacing w:before="120" w:after="120"/>
              <w:jc w:val="both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Deep space missions and scientific missions based on small satellite and nanosatellite platforms</w:t>
            </w:r>
          </w:p>
        </w:tc>
      </w:tr>
      <w:tr w:rsidR="000C507F" w:rsidRPr="00743DE2" w14:paraId="6488B53C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0C403A4F" w14:textId="51E8D69C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103890590" w:edGrp="everyone"/>
            <w:permEnd w:id="103890590"/>
          </w:p>
        </w:tc>
        <w:tc>
          <w:tcPr>
            <w:tcW w:w="8789" w:type="dxa"/>
            <w:vAlign w:val="center"/>
          </w:tcPr>
          <w:p w14:paraId="17098D91" w14:textId="36770337" w:rsidR="00A55A7F" w:rsidRPr="000C507F" w:rsidRDefault="00EA7E04" w:rsidP="00EA7E04">
            <w:pPr>
              <w:spacing w:before="120" w:after="120"/>
              <w:jc w:val="both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Launchers and new access to space</w:t>
            </w:r>
          </w:p>
        </w:tc>
      </w:tr>
      <w:tr w:rsidR="000C507F" w:rsidRPr="00743DE2" w14:paraId="149EDD8F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6B9DBC86" w14:textId="6C7E0CD0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1202463414" w:edGrp="everyone"/>
            <w:permEnd w:id="1202463414"/>
          </w:p>
        </w:tc>
        <w:tc>
          <w:tcPr>
            <w:tcW w:w="8789" w:type="dxa"/>
            <w:vAlign w:val="center"/>
          </w:tcPr>
          <w:p w14:paraId="1D5658F1" w14:textId="77777777" w:rsidR="00A55A7F" w:rsidRPr="000C507F" w:rsidRDefault="00A55A7F" w:rsidP="00EA7E04">
            <w:pPr>
              <w:spacing w:before="120" w:after="120"/>
              <w:jc w:val="both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In orbit demonstration and validation of technologies using small satellite platforms</w:t>
            </w:r>
          </w:p>
        </w:tc>
      </w:tr>
      <w:tr w:rsidR="000C507F" w:rsidRPr="00743DE2" w14:paraId="56C7784B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2DA67FC8" w14:textId="3ABE8837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776949042" w:edGrp="everyone"/>
            <w:permEnd w:id="776949042"/>
          </w:p>
        </w:tc>
        <w:tc>
          <w:tcPr>
            <w:tcW w:w="8789" w:type="dxa"/>
            <w:vAlign w:val="center"/>
          </w:tcPr>
          <w:p w14:paraId="6780E469" w14:textId="77777777" w:rsidR="00A55A7F" w:rsidRPr="000C507F" w:rsidRDefault="00A55A7F" w:rsidP="00EA7E04">
            <w:pPr>
              <w:spacing w:before="120" w:after="120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Market and future vision of small satellite platforms</w:t>
            </w:r>
          </w:p>
        </w:tc>
      </w:tr>
      <w:tr w:rsidR="000C507F" w:rsidRPr="00743DE2" w14:paraId="7383043F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3D5EC185" w14:textId="3A7C7B2D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41695265" w:edGrp="everyone"/>
            <w:permEnd w:id="41695265"/>
          </w:p>
        </w:tc>
        <w:tc>
          <w:tcPr>
            <w:tcW w:w="8789" w:type="dxa"/>
            <w:vAlign w:val="center"/>
          </w:tcPr>
          <w:p w14:paraId="7732D0D9" w14:textId="77777777" w:rsidR="00A55A7F" w:rsidRPr="000C507F" w:rsidRDefault="00A55A7F" w:rsidP="00EA7E04">
            <w:pPr>
              <w:spacing w:before="120" w:after="120"/>
              <w:jc w:val="both"/>
              <w:rPr>
                <w:rFonts w:cstheme="minorHAnsi"/>
                <w:u w:val="single"/>
                <w:lang w:val="en-GB"/>
              </w:rPr>
            </w:pPr>
            <w:r w:rsidRPr="000C507F">
              <w:rPr>
                <w:rFonts w:eastAsia="Times New Roman" w:cstheme="minorHAnsi"/>
                <w:lang w:val="en-GB"/>
              </w:rPr>
              <w:t>Cubesat missions, present and future of the standard</w:t>
            </w:r>
          </w:p>
        </w:tc>
      </w:tr>
      <w:tr w:rsidR="000C507F" w:rsidRPr="00743DE2" w14:paraId="4E19C91E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0446E8FD" w14:textId="548E34FA" w:rsidR="00A55A7F" w:rsidRPr="00DA3FDE" w:rsidRDefault="00A55A7F" w:rsidP="00EA7E04">
            <w:pPr>
              <w:spacing w:before="120" w:after="120"/>
              <w:jc w:val="center"/>
              <w:rPr>
                <w:rFonts w:cstheme="minorHAnsi"/>
                <w:b/>
                <w:bCs/>
                <w:lang w:val="en-GB"/>
              </w:rPr>
            </w:pPr>
            <w:permStart w:id="691235988" w:edGrp="everyone"/>
            <w:permEnd w:id="691235988"/>
          </w:p>
        </w:tc>
        <w:tc>
          <w:tcPr>
            <w:tcW w:w="8789" w:type="dxa"/>
            <w:vAlign w:val="center"/>
          </w:tcPr>
          <w:p w14:paraId="2F64EE61" w14:textId="77777777" w:rsidR="00A55A7F" w:rsidRPr="00F83142" w:rsidRDefault="00A55A7F" w:rsidP="00EA7E04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 w:rsidRPr="00F83142">
              <w:rPr>
                <w:rFonts w:cstheme="minorHAnsi"/>
                <w:lang w:val="en-GB"/>
              </w:rPr>
              <w:t>Telecommunications and ground segment solutions for small satellite platforms</w:t>
            </w:r>
          </w:p>
        </w:tc>
      </w:tr>
    </w:tbl>
    <w:p w14:paraId="2B435DCE" w14:textId="11FDEDDA" w:rsidR="00866B36" w:rsidRDefault="00866B36" w:rsidP="003757D4">
      <w:pPr>
        <w:ind w:left="-567"/>
        <w:rPr>
          <w:rFonts w:ascii="Calibri" w:eastAsia="Times New Roman" w:hAnsi="Calibri" w:cs="Calibri"/>
          <w:sz w:val="21"/>
          <w:szCs w:val="21"/>
          <w:lang w:val="en-GB"/>
        </w:rPr>
      </w:pPr>
    </w:p>
    <w:p w14:paraId="559A8741" w14:textId="77777777" w:rsidR="00F2510D" w:rsidRDefault="00F2510D" w:rsidP="003757D4">
      <w:pPr>
        <w:ind w:left="-567"/>
        <w:rPr>
          <w:rFonts w:ascii="Calibri" w:eastAsia="Times New Roman" w:hAnsi="Calibri" w:cs="Calibri"/>
          <w:sz w:val="21"/>
          <w:szCs w:val="21"/>
          <w:lang w:val="en-GB"/>
        </w:rPr>
      </w:pPr>
    </w:p>
    <w:p w14:paraId="5272626E" w14:textId="608CAFAE" w:rsidR="00866B36" w:rsidRPr="00866B36" w:rsidRDefault="00866B36" w:rsidP="003757D4">
      <w:pPr>
        <w:ind w:left="-567"/>
        <w:jc w:val="both"/>
        <w:rPr>
          <w:rFonts w:cstheme="minorHAnsi"/>
          <w:b/>
          <w:sz w:val="28"/>
          <w:szCs w:val="28"/>
          <w:u w:val="single"/>
          <w:lang w:val="en-GB"/>
        </w:rPr>
      </w:pPr>
      <w:r w:rsidRPr="00866B36">
        <w:rPr>
          <w:rFonts w:cstheme="minorHAnsi"/>
          <w:b/>
          <w:sz w:val="28"/>
          <w:szCs w:val="28"/>
          <w:u w:val="single"/>
          <w:lang w:val="en-GB"/>
        </w:rPr>
        <w:t>PRESENTATION TYPE</w:t>
      </w:r>
    </w:p>
    <w:p w14:paraId="0936F174" w14:textId="714B8BD1" w:rsidR="00A55A7F" w:rsidRDefault="00A55A7F" w:rsidP="003757D4">
      <w:pPr>
        <w:spacing w:after="0"/>
        <w:ind w:left="-567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Select </w:t>
      </w:r>
      <w:r w:rsidR="000C507F">
        <w:rPr>
          <w:rFonts w:cstheme="minorHAnsi"/>
          <w:lang w:val="en-GB"/>
        </w:rPr>
        <w:t xml:space="preserve">ONLY ONE </w:t>
      </w:r>
      <w:r w:rsidR="009E780B">
        <w:rPr>
          <w:rFonts w:cstheme="minorHAnsi"/>
          <w:lang w:val="en-GB"/>
        </w:rPr>
        <w:t>OPTION</w:t>
      </w:r>
      <w:r w:rsidR="00DA3FDE">
        <w:rPr>
          <w:rFonts w:cstheme="minorHAnsi"/>
          <w:lang w:val="en-GB"/>
        </w:rPr>
        <w:t xml:space="preserve"> with an “X”</w:t>
      </w:r>
      <w:r w:rsidRPr="009E780B">
        <w:rPr>
          <w:rFonts w:cstheme="minorHAnsi"/>
          <w:lang w:val="en-GB"/>
        </w:rPr>
        <w:t>:</w:t>
      </w:r>
    </w:p>
    <w:p w14:paraId="1BD99A4D" w14:textId="77777777" w:rsidR="00A55A7F" w:rsidRDefault="00A55A7F" w:rsidP="003757D4">
      <w:pPr>
        <w:spacing w:after="0"/>
        <w:ind w:left="-567"/>
        <w:jc w:val="both"/>
        <w:rPr>
          <w:rFonts w:cstheme="minorHAnsi"/>
          <w:lang w:val="en-GB"/>
        </w:rPr>
      </w:pPr>
    </w:p>
    <w:tbl>
      <w:tblPr>
        <w:tblStyle w:val="Tablaconcuadrcula"/>
        <w:tblW w:w="85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4"/>
        <w:gridCol w:w="567"/>
        <w:gridCol w:w="3543"/>
      </w:tblGrid>
      <w:tr w:rsidR="000C507F" w:rsidRPr="000C507F" w14:paraId="2C91626D" w14:textId="77777777" w:rsidTr="00DA3FDE">
        <w:tc>
          <w:tcPr>
            <w:tcW w:w="567" w:type="dxa"/>
            <w:shd w:val="clear" w:color="auto" w:fill="E7E6E6" w:themeFill="background2"/>
            <w:vAlign w:val="center"/>
          </w:tcPr>
          <w:p w14:paraId="0601476E" w14:textId="6E934D88" w:rsidR="000C507F" w:rsidRPr="00EA7E04" w:rsidRDefault="000C507F" w:rsidP="00EA7E04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ermStart w:id="1726888796" w:edGrp="everyone"/>
            <w:permEnd w:id="1726888796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A1DF710" w14:textId="77777777" w:rsidR="000C507F" w:rsidRPr="000C507F" w:rsidRDefault="000C507F" w:rsidP="00EA7E04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 w:rsidRPr="000C507F">
              <w:rPr>
                <w:rFonts w:cstheme="minorHAnsi"/>
                <w:lang w:val="en-GB"/>
              </w:rPr>
              <w:t>O</w:t>
            </w:r>
            <w:r w:rsidRPr="000C507F">
              <w:rPr>
                <w:rFonts w:cstheme="minorHAnsi"/>
              </w:rPr>
              <w:t>ral presentation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C122D" w14:textId="77777777" w:rsidR="000C507F" w:rsidRPr="000C507F" w:rsidRDefault="000C507F" w:rsidP="00EA7E04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7241D0" w14:textId="24125E22" w:rsidR="000C507F" w:rsidRPr="00EA7E04" w:rsidRDefault="000C507F" w:rsidP="00EA7E04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permStart w:id="895227385" w:edGrp="everyone"/>
            <w:permEnd w:id="895227385"/>
          </w:p>
        </w:tc>
        <w:tc>
          <w:tcPr>
            <w:tcW w:w="3543" w:type="dxa"/>
            <w:vAlign w:val="center"/>
          </w:tcPr>
          <w:p w14:paraId="3A536689" w14:textId="77777777" w:rsidR="000C507F" w:rsidRPr="000C507F" w:rsidRDefault="000C507F" w:rsidP="00EA7E04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r w:rsidRPr="000C507F">
              <w:rPr>
                <w:rFonts w:cstheme="minorHAnsi"/>
                <w:lang w:val="en-GB"/>
              </w:rPr>
              <w:t>P</w:t>
            </w:r>
            <w:r w:rsidRPr="000C507F">
              <w:rPr>
                <w:rFonts w:cstheme="minorHAnsi"/>
              </w:rPr>
              <w:t>oster display</w:t>
            </w:r>
          </w:p>
        </w:tc>
      </w:tr>
    </w:tbl>
    <w:p w14:paraId="6079A791" w14:textId="77777777" w:rsidR="00A55A7F" w:rsidRDefault="00A55A7F" w:rsidP="003757D4">
      <w:pPr>
        <w:spacing w:after="0"/>
        <w:ind w:left="-567"/>
        <w:jc w:val="both"/>
        <w:rPr>
          <w:rFonts w:cstheme="minorHAnsi"/>
          <w:lang w:val="en-GB"/>
        </w:rPr>
      </w:pPr>
    </w:p>
    <w:p w14:paraId="45686F3B" w14:textId="2443B842" w:rsidR="00866B36" w:rsidRDefault="00866B36" w:rsidP="003757D4">
      <w:pPr>
        <w:spacing w:after="0"/>
        <w:ind w:left="-567"/>
        <w:jc w:val="both"/>
        <w:rPr>
          <w:rFonts w:cstheme="minorHAnsi"/>
          <w:lang w:val="en-GB"/>
        </w:rPr>
      </w:pPr>
    </w:p>
    <w:p w14:paraId="5500882D" w14:textId="77777777" w:rsidR="00F2510D" w:rsidRDefault="00F2510D" w:rsidP="003757D4">
      <w:pPr>
        <w:spacing w:after="0"/>
        <w:ind w:left="-567"/>
        <w:jc w:val="both"/>
        <w:rPr>
          <w:rFonts w:cstheme="minorHAnsi"/>
          <w:lang w:val="en-GB"/>
        </w:rPr>
      </w:pPr>
    </w:p>
    <w:p w14:paraId="52800F23" w14:textId="2BC7298B" w:rsidR="000C507F" w:rsidRPr="009E780B" w:rsidRDefault="000C507F" w:rsidP="003757D4">
      <w:pPr>
        <w:ind w:left="-567"/>
        <w:jc w:val="both"/>
        <w:rPr>
          <w:rFonts w:cstheme="minorHAnsi"/>
          <w:b/>
          <w:i/>
          <w:iCs/>
          <w:sz w:val="18"/>
          <w:szCs w:val="18"/>
          <w:u w:val="single"/>
          <w:lang w:val="en-GB"/>
        </w:rPr>
      </w:pPr>
      <w:r w:rsidRPr="00E31EF4">
        <w:rPr>
          <w:rFonts w:cstheme="minorHAnsi"/>
          <w:b/>
          <w:sz w:val="18"/>
          <w:szCs w:val="18"/>
          <w:u w:val="single"/>
          <w:lang w:val="en-GB"/>
        </w:rPr>
        <w:t>ACCEPTANCE CRITERIA</w:t>
      </w:r>
    </w:p>
    <w:p w14:paraId="15D1905A" w14:textId="77777777" w:rsidR="000C507F" w:rsidRPr="00E31EF4" w:rsidRDefault="000C507F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Abstract of 300 words excluding authors, contact detail</w:t>
      </w:r>
      <w:r w:rsidR="00F83142">
        <w:rPr>
          <w:rFonts w:cstheme="minorHAnsi"/>
          <w:sz w:val="18"/>
          <w:szCs w:val="18"/>
          <w:lang w:val="en-GB"/>
        </w:rPr>
        <w:t>s</w:t>
      </w:r>
      <w:r w:rsidRPr="00E31EF4">
        <w:rPr>
          <w:rFonts w:cstheme="minorHAnsi"/>
          <w:sz w:val="18"/>
          <w:szCs w:val="18"/>
          <w:lang w:val="en-GB"/>
        </w:rPr>
        <w:t>, affiliations and references</w:t>
      </w:r>
    </w:p>
    <w:p w14:paraId="239B8FFC" w14:textId="77777777" w:rsidR="00866B36" w:rsidRPr="00E31EF4" w:rsidRDefault="000C507F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All required data are compulsory</w:t>
      </w:r>
      <w:r w:rsidR="00866B36" w:rsidRPr="00E31EF4">
        <w:rPr>
          <w:rFonts w:cstheme="minorHAnsi"/>
          <w:sz w:val="18"/>
          <w:szCs w:val="18"/>
          <w:lang w:val="en-GB"/>
        </w:rPr>
        <w:t xml:space="preserve"> including the place and date of issue</w:t>
      </w:r>
    </w:p>
    <w:p w14:paraId="21EF6E5F" w14:textId="77777777" w:rsidR="000C507F" w:rsidRPr="00E31EF4" w:rsidRDefault="000C507F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 xml:space="preserve">Maximum of two </w:t>
      </w:r>
      <w:r w:rsidR="00866B36" w:rsidRPr="00E31EF4">
        <w:rPr>
          <w:rFonts w:cstheme="minorHAnsi"/>
          <w:sz w:val="18"/>
          <w:szCs w:val="18"/>
          <w:lang w:val="en-GB"/>
        </w:rPr>
        <w:t>graphics</w:t>
      </w:r>
      <w:r w:rsidRPr="00E31EF4">
        <w:rPr>
          <w:rFonts w:cstheme="minorHAnsi"/>
          <w:sz w:val="18"/>
          <w:szCs w:val="18"/>
          <w:lang w:val="en-GB"/>
        </w:rPr>
        <w:t xml:space="preserve"> or pictures </w:t>
      </w:r>
      <w:r w:rsidR="007E2520" w:rsidRPr="00E31EF4">
        <w:rPr>
          <w:rFonts w:cstheme="minorHAnsi"/>
          <w:sz w:val="18"/>
          <w:szCs w:val="18"/>
          <w:lang w:val="en-GB"/>
        </w:rPr>
        <w:t>can</w:t>
      </w:r>
      <w:r w:rsidR="00866B36" w:rsidRPr="00E31EF4">
        <w:rPr>
          <w:rFonts w:cstheme="minorHAnsi"/>
          <w:sz w:val="18"/>
          <w:szCs w:val="18"/>
          <w:lang w:val="en-GB"/>
        </w:rPr>
        <w:t xml:space="preserve"> be submitted together with the present template</w:t>
      </w:r>
    </w:p>
    <w:p w14:paraId="7969F259" w14:textId="77777777" w:rsidR="000C507F" w:rsidRPr="00E31EF4" w:rsidRDefault="000C507F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Maximum of 5 references are allowed</w:t>
      </w:r>
    </w:p>
    <w:p w14:paraId="7083373E" w14:textId="77777777" w:rsidR="00866B36" w:rsidRPr="00E31EF4" w:rsidRDefault="00866B36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Only one paper topic and paper presentation type must be selected</w:t>
      </w:r>
    </w:p>
    <w:p w14:paraId="74EB298D" w14:textId="77777777" w:rsidR="000C507F" w:rsidRPr="00E31EF4" w:rsidRDefault="000C507F" w:rsidP="003757D4">
      <w:pPr>
        <w:ind w:left="-567"/>
        <w:jc w:val="both"/>
        <w:rPr>
          <w:rFonts w:ascii="Calibri" w:hAnsi="Calibri" w:cs="Calibri"/>
          <w:sz w:val="18"/>
          <w:szCs w:val="18"/>
          <w:lang w:val="en-GB"/>
        </w:rPr>
      </w:pPr>
      <w:r w:rsidRPr="00E31EF4">
        <w:rPr>
          <w:rStyle w:val="apple-tab-span"/>
          <w:rFonts w:ascii="Calibri" w:hAnsi="Calibri" w:cs="Calibri"/>
          <w:sz w:val="18"/>
          <w:szCs w:val="18"/>
          <w:lang w:val="en-GB"/>
        </w:rPr>
        <w:t xml:space="preserve">Present </w:t>
      </w:r>
      <w:r w:rsidRPr="00E31EF4">
        <w:rPr>
          <w:rFonts w:ascii="Calibri" w:hAnsi="Calibri" w:cs="Calibri"/>
          <w:sz w:val="18"/>
          <w:szCs w:val="18"/>
          <w:lang w:val="en-GB"/>
        </w:rPr>
        <w:t xml:space="preserve">abstract </w:t>
      </w:r>
      <w:r w:rsidR="00866B36" w:rsidRPr="00E31EF4">
        <w:rPr>
          <w:rFonts w:ascii="Calibri" w:hAnsi="Calibri" w:cs="Calibri"/>
          <w:sz w:val="18"/>
          <w:szCs w:val="18"/>
          <w:lang w:val="en-GB"/>
        </w:rPr>
        <w:t>template must</w:t>
      </w:r>
      <w:r w:rsidRPr="00E31EF4">
        <w:rPr>
          <w:rFonts w:ascii="Calibri" w:hAnsi="Calibri" w:cs="Calibri"/>
          <w:sz w:val="18"/>
          <w:szCs w:val="18"/>
          <w:lang w:val="en-GB"/>
        </w:rPr>
        <w:t xml:space="preserve"> be submitted in English language</w:t>
      </w:r>
      <w:r w:rsidR="00866B36" w:rsidRPr="00E31EF4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E31EF4">
        <w:rPr>
          <w:rFonts w:ascii="Calibri" w:hAnsi="Calibri" w:cs="Calibri"/>
          <w:sz w:val="18"/>
          <w:szCs w:val="18"/>
          <w:lang w:val="en-GB"/>
        </w:rPr>
        <w:t xml:space="preserve">to the following email address: </w:t>
      </w:r>
      <w:hyperlink r:id="rId7" w:history="1">
        <w:r w:rsidRPr="00E31EF4">
          <w:rPr>
            <w:rStyle w:val="Hipervnculo"/>
            <w:rFonts w:ascii="Calibri" w:hAnsi="Calibri" w:cs="Calibri"/>
            <w:sz w:val="18"/>
            <w:szCs w:val="18"/>
            <w:lang w:val="en-GB"/>
          </w:rPr>
          <w:t>papers@sssif.com</w:t>
        </w:r>
      </w:hyperlink>
      <w:r w:rsidRPr="00E31EF4">
        <w:rPr>
          <w:rFonts w:ascii="Calibri" w:hAnsi="Calibri" w:cs="Calibri"/>
          <w:sz w:val="18"/>
          <w:szCs w:val="18"/>
          <w:lang w:val="en-GB"/>
        </w:rPr>
        <w:t xml:space="preserve"> </w:t>
      </w:r>
    </w:p>
    <w:p w14:paraId="7CA5F2F1" w14:textId="77777777" w:rsidR="00866B36" w:rsidRDefault="00866B36" w:rsidP="003757D4">
      <w:pPr>
        <w:ind w:left="-567"/>
        <w:jc w:val="both"/>
        <w:rPr>
          <w:rFonts w:ascii="Calibri" w:hAnsi="Calibri" w:cs="Calibri"/>
          <w:lang w:val="en-GB"/>
        </w:rPr>
      </w:pPr>
    </w:p>
    <w:p w14:paraId="0565F6F9" w14:textId="77777777" w:rsidR="00866B36" w:rsidRDefault="00866B36" w:rsidP="003757D4">
      <w:pPr>
        <w:ind w:left="-567"/>
        <w:jc w:val="both"/>
        <w:rPr>
          <w:rFonts w:ascii="Calibri" w:hAnsi="Calibri" w:cs="Calibri"/>
          <w:lang w:val="en-GB"/>
        </w:rPr>
      </w:pPr>
    </w:p>
    <w:p w14:paraId="33C065D5" w14:textId="288A84C7" w:rsidR="00866B36" w:rsidRDefault="00866B36" w:rsidP="003757D4">
      <w:pPr>
        <w:ind w:left="-567"/>
        <w:jc w:val="both"/>
        <w:rPr>
          <w:rFonts w:ascii="Calibri" w:hAnsi="Calibri" w:cs="Calibri"/>
          <w:lang w:val="en-GB"/>
        </w:rPr>
      </w:pPr>
    </w:p>
    <w:p w14:paraId="651494E4" w14:textId="61A0DD6C" w:rsidR="00F2510D" w:rsidRDefault="00F2510D" w:rsidP="003757D4">
      <w:pPr>
        <w:ind w:left="-567"/>
        <w:jc w:val="both"/>
        <w:rPr>
          <w:rFonts w:ascii="Calibri" w:hAnsi="Calibri" w:cs="Calibri"/>
          <w:lang w:val="en-GB"/>
        </w:rPr>
      </w:pPr>
    </w:p>
    <w:p w14:paraId="735B55F8" w14:textId="77777777" w:rsidR="00F2510D" w:rsidRDefault="00F2510D" w:rsidP="003757D4">
      <w:pPr>
        <w:ind w:left="-567"/>
        <w:jc w:val="both"/>
        <w:rPr>
          <w:rFonts w:ascii="Calibri" w:hAnsi="Calibri" w:cs="Calibri"/>
          <w:lang w:val="en-GB"/>
        </w:rPr>
      </w:pPr>
    </w:p>
    <w:p w14:paraId="22CD66D8" w14:textId="77777777" w:rsidR="00FC2BE7" w:rsidRPr="00E31EF4" w:rsidRDefault="00633372" w:rsidP="003757D4">
      <w:pPr>
        <w:ind w:left="-567"/>
        <w:jc w:val="both"/>
        <w:rPr>
          <w:rFonts w:cstheme="minorHAnsi"/>
          <w:b/>
          <w:sz w:val="18"/>
          <w:szCs w:val="18"/>
          <w:u w:val="single"/>
          <w:lang w:val="en-GB"/>
        </w:rPr>
      </w:pPr>
      <w:r w:rsidRPr="00E31EF4">
        <w:rPr>
          <w:rFonts w:cstheme="minorHAnsi"/>
          <w:b/>
          <w:sz w:val="18"/>
          <w:szCs w:val="18"/>
          <w:u w:val="single"/>
          <w:lang w:val="en-GB"/>
        </w:rPr>
        <w:t xml:space="preserve">COPYRIGHT &amp; </w:t>
      </w:r>
      <w:r w:rsidR="00FC2BE7" w:rsidRPr="00E31EF4">
        <w:rPr>
          <w:rFonts w:cstheme="minorHAnsi"/>
          <w:b/>
          <w:sz w:val="18"/>
          <w:szCs w:val="18"/>
          <w:u w:val="single"/>
          <w:lang w:val="en-GB"/>
        </w:rPr>
        <w:t>TERMS OF PUBLICATION</w:t>
      </w:r>
    </w:p>
    <w:p w14:paraId="3CEF27E3" w14:textId="77777777" w:rsidR="008851C8" w:rsidRPr="00E31EF4" w:rsidRDefault="008851C8" w:rsidP="003757D4">
      <w:pPr>
        <w:spacing w:after="0"/>
        <w:ind w:left="-567"/>
        <w:jc w:val="both"/>
        <w:rPr>
          <w:rFonts w:cstheme="minorHAnsi"/>
          <w:sz w:val="18"/>
          <w:szCs w:val="18"/>
          <w:lang w:val="en-GB"/>
        </w:rPr>
      </w:pPr>
    </w:p>
    <w:p w14:paraId="3DDA0AE1" w14:textId="77777777" w:rsidR="00417556" w:rsidRPr="00E31EF4" w:rsidRDefault="00417556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I</w:t>
      </w:r>
      <w:r w:rsidR="00633372" w:rsidRPr="00E31EF4">
        <w:rPr>
          <w:rFonts w:cstheme="minorHAnsi"/>
          <w:sz w:val="18"/>
          <w:szCs w:val="18"/>
          <w:lang w:val="en-GB"/>
        </w:rPr>
        <w:t>/we hereby</w:t>
      </w:r>
      <w:r w:rsidRPr="00E31EF4">
        <w:rPr>
          <w:rFonts w:cstheme="minorHAnsi"/>
          <w:sz w:val="18"/>
          <w:szCs w:val="18"/>
          <w:lang w:val="en-GB"/>
        </w:rPr>
        <w:t xml:space="preserve"> </w:t>
      </w:r>
      <w:r w:rsidR="006250B5" w:rsidRPr="00E31EF4">
        <w:rPr>
          <w:rFonts w:cstheme="minorHAnsi"/>
          <w:sz w:val="18"/>
          <w:szCs w:val="18"/>
          <w:lang w:val="en-GB"/>
        </w:rPr>
        <w:t xml:space="preserve">acknowledge to the </w:t>
      </w:r>
      <w:r w:rsidR="00633372" w:rsidRPr="00E31EF4">
        <w:rPr>
          <w:rFonts w:cstheme="minorHAnsi"/>
          <w:sz w:val="18"/>
          <w:szCs w:val="18"/>
          <w:lang w:val="en-GB"/>
        </w:rPr>
        <w:t xml:space="preserve">copyright &amp; </w:t>
      </w:r>
      <w:r w:rsidR="006250B5" w:rsidRPr="00E31EF4">
        <w:rPr>
          <w:rFonts w:cstheme="minorHAnsi"/>
          <w:sz w:val="18"/>
          <w:szCs w:val="18"/>
          <w:lang w:val="en-GB"/>
        </w:rPr>
        <w:t xml:space="preserve">terms of publication stated </w:t>
      </w:r>
      <w:r w:rsidR="00633372" w:rsidRPr="00E31EF4">
        <w:rPr>
          <w:rFonts w:cstheme="minorHAnsi"/>
          <w:sz w:val="18"/>
          <w:szCs w:val="18"/>
          <w:lang w:val="en-GB"/>
        </w:rPr>
        <w:t>below</w:t>
      </w:r>
      <w:r w:rsidR="006250B5" w:rsidRPr="00E31EF4">
        <w:rPr>
          <w:rFonts w:cstheme="minorHAnsi"/>
          <w:sz w:val="18"/>
          <w:szCs w:val="18"/>
          <w:lang w:val="en-GB"/>
        </w:rPr>
        <w:t>:</w:t>
      </w:r>
    </w:p>
    <w:p w14:paraId="70E0244A" w14:textId="77777777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</w:p>
    <w:p w14:paraId="61DD20D1" w14:textId="77777777" w:rsidR="006250B5" w:rsidRPr="00E31EF4" w:rsidRDefault="006250B5" w:rsidP="00DA3FDE">
      <w:pPr>
        <w:pStyle w:val="NormalWeb"/>
        <w:spacing w:before="0" w:beforeAutospacing="0" w:after="150" w:afterAutospacing="0"/>
        <w:ind w:left="-567" w:right="-427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I. </w:t>
      </w: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CLEARANCE</w:t>
      </w:r>
    </w:p>
    <w:p w14:paraId="7B40EE87" w14:textId="230AB20C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>By accepting this agreement, I/we certify that my</w:t>
      </w:r>
      <w:r w:rsidR="00893BFB" w:rsidRPr="00E31EF4">
        <w:rPr>
          <w:rFonts w:cstheme="minorHAnsi"/>
          <w:sz w:val="18"/>
          <w:szCs w:val="18"/>
          <w:lang w:val="en-GB"/>
        </w:rPr>
        <w:t>/our</w:t>
      </w:r>
      <w:r w:rsidRPr="00E31EF4">
        <w:rPr>
          <w:rFonts w:cstheme="minorHAnsi"/>
          <w:sz w:val="18"/>
          <w:szCs w:val="18"/>
          <w:lang w:val="en-GB"/>
        </w:rPr>
        <w:t xml:space="preserve"> paper contains work that is unclassified, unrestricted for presentation</w:t>
      </w:r>
      <w:r w:rsidR="00DA3FDE">
        <w:rPr>
          <w:rFonts w:cstheme="minorHAnsi"/>
          <w:sz w:val="18"/>
          <w:szCs w:val="18"/>
          <w:lang w:val="en-GB"/>
        </w:rPr>
        <w:t xml:space="preserve"> </w:t>
      </w:r>
      <w:r w:rsidRPr="00E31EF4">
        <w:rPr>
          <w:rFonts w:cstheme="minorHAnsi"/>
          <w:sz w:val="18"/>
          <w:szCs w:val="18"/>
          <w:lang w:val="en-GB"/>
        </w:rPr>
        <w:t>to a multinational audience, and has received clearance and approval for public release by the appropriate company and/or government agency</w:t>
      </w:r>
    </w:p>
    <w:p w14:paraId="050BB3DF" w14:textId="77777777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</w:p>
    <w:p w14:paraId="2D002B2F" w14:textId="77777777" w:rsidR="006250B5" w:rsidRPr="00E31EF4" w:rsidRDefault="006250B5" w:rsidP="00DA3FDE">
      <w:pPr>
        <w:pStyle w:val="NormalWeb"/>
        <w:spacing w:before="0" w:beforeAutospacing="0" w:after="150" w:afterAutospacing="0"/>
        <w:ind w:left="-567" w:right="-427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II. </w:t>
      </w: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COPYRIGHT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AND INFRINGEMENT</w:t>
      </w:r>
    </w:p>
    <w:p w14:paraId="7A857440" w14:textId="77777777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 xml:space="preserve">By accepting this agreement, I/we certify that </w:t>
      </w:r>
      <w:r w:rsidR="00893BFB" w:rsidRPr="00E31EF4">
        <w:rPr>
          <w:rFonts w:cstheme="minorHAnsi"/>
          <w:sz w:val="18"/>
          <w:szCs w:val="18"/>
          <w:lang w:val="en-GB"/>
        </w:rPr>
        <w:t>my/</w:t>
      </w:r>
      <w:r w:rsidRPr="00E31EF4">
        <w:rPr>
          <w:rFonts w:cstheme="minorHAnsi"/>
          <w:sz w:val="18"/>
          <w:szCs w:val="18"/>
          <w:lang w:val="en-GB"/>
        </w:rPr>
        <w:t>our paper and presentation represent original work by the author(s) and that no portion of the material is covered by a prior copyright, or that I/we have obtained written permission for the use of any copyrighted portion. I/we also certify that my/our work does not infringe on any trademark, patent, trade secret or any other intellectual property rights of any person or organization</w:t>
      </w:r>
    </w:p>
    <w:p w14:paraId="6CC9B4B5" w14:textId="77777777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</w:p>
    <w:p w14:paraId="11266E88" w14:textId="77777777" w:rsidR="006250B5" w:rsidRPr="00E31EF4" w:rsidRDefault="006250B5" w:rsidP="00DA3FDE">
      <w:pPr>
        <w:pStyle w:val="NormalWeb"/>
        <w:spacing w:before="0" w:beforeAutospacing="0" w:after="150" w:afterAutospacing="0"/>
        <w:ind w:left="-567" w:right="-427"/>
        <w:jc w:val="both"/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</w:pP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III. COPYRIGHT OWNERSHIP</w:t>
      </w:r>
    </w:p>
    <w:p w14:paraId="0A6B04BE" w14:textId="347F4C20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sz w:val="18"/>
          <w:szCs w:val="18"/>
          <w:lang w:val="en-GB"/>
        </w:rPr>
      </w:pPr>
      <w:r w:rsidRPr="00E31EF4">
        <w:rPr>
          <w:rFonts w:cstheme="minorHAnsi"/>
          <w:sz w:val="18"/>
          <w:szCs w:val="18"/>
          <w:lang w:val="en-GB"/>
        </w:rPr>
        <w:t xml:space="preserve">By accepting this agreement, I/we acknowledge that copyright is retained by the original owner and is not transferred to </w:t>
      </w:r>
      <w:r w:rsidR="00E67690" w:rsidRPr="00E31EF4">
        <w:rPr>
          <w:rFonts w:cstheme="minorHAnsi"/>
          <w:sz w:val="18"/>
          <w:szCs w:val="18"/>
          <w:lang w:val="en-GB"/>
        </w:rPr>
        <w:t xml:space="preserve">Small Satellites </w:t>
      </w:r>
      <w:r w:rsidR="00E67690">
        <w:rPr>
          <w:rFonts w:cstheme="minorHAnsi"/>
          <w:sz w:val="18"/>
          <w:szCs w:val="18"/>
          <w:lang w:val="en-GB"/>
        </w:rPr>
        <w:t xml:space="preserve">&amp; Services </w:t>
      </w:r>
      <w:r w:rsidR="00E67690" w:rsidRPr="00E31EF4">
        <w:rPr>
          <w:rFonts w:cstheme="minorHAnsi"/>
          <w:sz w:val="18"/>
          <w:szCs w:val="18"/>
          <w:lang w:val="en-GB"/>
        </w:rPr>
        <w:t>International Forum</w:t>
      </w:r>
      <w:r w:rsidR="00E26D63" w:rsidRPr="00E31EF4">
        <w:rPr>
          <w:rFonts w:cstheme="minorHAnsi"/>
          <w:sz w:val="18"/>
          <w:szCs w:val="18"/>
          <w:lang w:val="en-GB"/>
        </w:rPr>
        <w:t xml:space="preserve"> (SSSIF)</w:t>
      </w:r>
      <w:r w:rsidRPr="00E31EF4">
        <w:rPr>
          <w:rFonts w:cstheme="minorHAnsi"/>
          <w:sz w:val="18"/>
          <w:szCs w:val="18"/>
          <w:lang w:val="en-GB"/>
        </w:rPr>
        <w:t>. The author</w:t>
      </w:r>
      <w:r w:rsidR="00090AD0" w:rsidRPr="00E31EF4">
        <w:rPr>
          <w:rFonts w:cstheme="minorHAnsi"/>
          <w:sz w:val="18"/>
          <w:szCs w:val="18"/>
          <w:lang w:val="en-GB"/>
        </w:rPr>
        <w:t>s</w:t>
      </w:r>
      <w:r w:rsidRPr="00E31EF4">
        <w:rPr>
          <w:rFonts w:cstheme="minorHAnsi"/>
          <w:sz w:val="18"/>
          <w:szCs w:val="18"/>
          <w:lang w:val="en-GB"/>
        </w:rPr>
        <w:t xml:space="preserve"> and the authors</w:t>
      </w:r>
      <w:r w:rsidR="00090AD0" w:rsidRPr="00E31EF4">
        <w:rPr>
          <w:rFonts w:cstheme="minorHAnsi"/>
          <w:sz w:val="18"/>
          <w:szCs w:val="18"/>
          <w:lang w:val="en-GB"/>
        </w:rPr>
        <w:t>’</w:t>
      </w:r>
      <w:r w:rsidRPr="00E31EF4">
        <w:rPr>
          <w:rFonts w:cstheme="minorHAnsi"/>
          <w:sz w:val="18"/>
          <w:szCs w:val="18"/>
          <w:lang w:val="en-GB"/>
        </w:rPr>
        <w:t xml:space="preserve"> organization continue to have the right to reproduce the paper for their own purposes</w:t>
      </w:r>
    </w:p>
    <w:p w14:paraId="46A19C61" w14:textId="77777777" w:rsidR="006250B5" w:rsidRPr="00E31EF4" w:rsidRDefault="006250B5" w:rsidP="00DA3FDE">
      <w:pPr>
        <w:spacing w:after="0"/>
        <w:ind w:left="-567" w:right="-427"/>
        <w:jc w:val="both"/>
        <w:rPr>
          <w:rFonts w:cstheme="minorHAnsi"/>
          <w:color w:val="666666"/>
          <w:sz w:val="18"/>
          <w:szCs w:val="18"/>
          <w:lang w:val="en-GB"/>
        </w:rPr>
      </w:pPr>
    </w:p>
    <w:p w14:paraId="40F90749" w14:textId="77777777" w:rsidR="006250B5" w:rsidRPr="00E31EF4" w:rsidRDefault="006250B5" w:rsidP="00DA3FDE">
      <w:pPr>
        <w:pStyle w:val="NormalWeb"/>
        <w:spacing w:before="0" w:beforeAutospacing="0" w:after="150" w:afterAutospacing="0"/>
        <w:ind w:left="-567" w:right="-427"/>
        <w:jc w:val="both"/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</w:pP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IV. AUTHORIZATION TO PUBLISH</w:t>
      </w:r>
    </w:p>
    <w:p w14:paraId="2C995164" w14:textId="30F75C25" w:rsidR="006250B5" w:rsidRPr="00E31EF4" w:rsidRDefault="006250B5" w:rsidP="00DA3FDE">
      <w:pPr>
        <w:pStyle w:val="NormalWeb"/>
        <w:spacing w:before="0" w:beforeAutospacing="0" w:after="150" w:afterAutospacing="0"/>
        <w:ind w:left="-567" w:right="-427"/>
        <w:jc w:val="both"/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</w:pP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By accepting this agreement, </w:t>
      </w:r>
      <w:r w:rsidR="00893BFB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I/we</w:t>
      </w: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grant the 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Small Satellite</w:t>
      </w:r>
      <w:r w:rsidR="00090AD0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s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</w:t>
      </w:r>
      <w:r w:rsidR="00195B9C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&amp;Services 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International Forum (SSSIF)</w:t>
      </w: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an irrevocable, non-exclusive, perpetual, royalty-free right and license in respect to the submitted paper. 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Small Satellite</w:t>
      </w:r>
      <w:r w:rsidR="00FC2BE7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s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</w:t>
      </w:r>
      <w:r w:rsidR="00E67690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&amp; Services </w:t>
      </w:r>
      <w:r w:rsidR="00E26D63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>International Forum (SSSIF)</w:t>
      </w:r>
      <w:r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 may reproduce the paper electronically or in other formats without requiring further consen</w:t>
      </w:r>
      <w:r w:rsidR="00633372" w:rsidRPr="00E31EF4">
        <w:rPr>
          <w:rFonts w:asciiTheme="minorHAnsi" w:eastAsiaTheme="minorHAnsi" w:hAnsiTheme="minorHAnsi" w:cstheme="minorHAnsi"/>
          <w:sz w:val="18"/>
          <w:szCs w:val="18"/>
          <w:lang w:val="en-GB" w:eastAsia="en-US"/>
        </w:rPr>
        <w:t xml:space="preserve">t. 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>I</w:t>
      </w:r>
      <w:r w:rsidR="00FC2BE7" w:rsidRPr="00E31EF4">
        <w:rPr>
          <w:rFonts w:asciiTheme="minorHAnsi" w:hAnsiTheme="minorHAnsi" w:cstheme="minorHAnsi"/>
          <w:sz w:val="18"/>
          <w:szCs w:val="18"/>
          <w:lang w:val="en-GB"/>
        </w:rPr>
        <w:t>/we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633372"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also 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>grant</w:t>
      </w:r>
      <w:r w:rsidR="00801505"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permission to </w:t>
      </w:r>
      <w:r w:rsidR="00E26D63" w:rsidRPr="00E31EF4">
        <w:rPr>
          <w:rFonts w:asciiTheme="minorHAnsi" w:hAnsiTheme="minorHAnsi" w:cstheme="minorHAnsi"/>
          <w:sz w:val="18"/>
          <w:szCs w:val="18"/>
          <w:lang w:val="en-GB"/>
        </w:rPr>
        <w:t>Spanish Small Satellite</w:t>
      </w:r>
      <w:r w:rsidR="00FC2BE7" w:rsidRPr="00E31EF4">
        <w:rPr>
          <w:rFonts w:asciiTheme="minorHAnsi" w:hAnsiTheme="minorHAnsi" w:cstheme="minorHAnsi"/>
          <w:sz w:val="18"/>
          <w:szCs w:val="18"/>
          <w:lang w:val="en-GB"/>
        </w:rPr>
        <w:t>s</w:t>
      </w:r>
      <w:r w:rsidR="00E26D63"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International Forum (SSSIF)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to make my</w:t>
      </w:r>
      <w:r w:rsidR="00FC2BE7" w:rsidRPr="00E31EF4">
        <w:rPr>
          <w:rFonts w:asciiTheme="minorHAnsi" w:hAnsiTheme="minorHAnsi" w:cstheme="minorHAnsi"/>
          <w:sz w:val="18"/>
          <w:szCs w:val="18"/>
          <w:lang w:val="en-GB"/>
        </w:rPr>
        <w:t>/our</w:t>
      </w:r>
      <w:r w:rsidRPr="00E31EF4">
        <w:rPr>
          <w:rFonts w:asciiTheme="minorHAnsi" w:hAnsiTheme="minorHAnsi" w:cstheme="minorHAnsi"/>
          <w:sz w:val="18"/>
          <w:szCs w:val="18"/>
          <w:lang w:val="en-GB"/>
        </w:rPr>
        <w:t xml:space="preserve"> presentation publicly available online after the conclusion of the </w:t>
      </w:r>
      <w:r w:rsidR="00633372" w:rsidRPr="00E31EF4">
        <w:rPr>
          <w:rFonts w:asciiTheme="minorHAnsi" w:hAnsiTheme="minorHAnsi" w:cstheme="minorHAnsi"/>
          <w:sz w:val="18"/>
          <w:szCs w:val="18"/>
          <w:lang w:val="en-GB"/>
        </w:rPr>
        <w:t>forum</w:t>
      </w:r>
    </w:p>
    <w:p w14:paraId="10D422F4" w14:textId="77777777" w:rsidR="008851C8" w:rsidRDefault="008851C8" w:rsidP="00DA3FDE">
      <w:pPr>
        <w:ind w:left="-567" w:right="-427"/>
        <w:rPr>
          <w:rFonts w:cstheme="minorHAnsi"/>
          <w:b/>
          <w:u w:val="single"/>
          <w:lang w:val="en-GB"/>
        </w:rPr>
      </w:pPr>
    </w:p>
    <w:p w14:paraId="354D91E7" w14:textId="7812C1B6" w:rsidR="00866B36" w:rsidRDefault="00866B36" w:rsidP="00DA3FDE">
      <w:pPr>
        <w:ind w:left="-567" w:right="-427"/>
        <w:rPr>
          <w:rFonts w:cstheme="minorHAnsi"/>
          <w:lang w:val="en-GB"/>
        </w:rPr>
      </w:pPr>
      <w:r>
        <w:rPr>
          <w:rFonts w:cstheme="minorHAnsi"/>
          <w:lang w:val="en-GB"/>
        </w:rPr>
        <w:t>Place</w:t>
      </w:r>
      <w:r w:rsidR="00926B5F">
        <w:rPr>
          <w:rFonts w:cstheme="minorHAnsi"/>
          <w:lang w:val="en-GB"/>
        </w:rPr>
        <w:t xml:space="preserve"> &amp;</w:t>
      </w:r>
      <w:r>
        <w:rPr>
          <w:rFonts w:cstheme="minorHAnsi"/>
          <w:lang w:val="en-GB"/>
        </w:rPr>
        <w:t xml:space="preserve"> date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866B36" w14:paraId="550E6C40" w14:textId="77777777" w:rsidTr="00DA3FDE">
        <w:tc>
          <w:tcPr>
            <w:tcW w:w="9498" w:type="dxa"/>
            <w:shd w:val="clear" w:color="auto" w:fill="E7E6E6" w:themeFill="background2"/>
          </w:tcPr>
          <w:p w14:paraId="7BE32BA6" w14:textId="57766E1B" w:rsidR="00866B36" w:rsidRPr="004E0FC7" w:rsidRDefault="00866B36" w:rsidP="00342B93">
            <w:pPr>
              <w:spacing w:before="120" w:after="120"/>
              <w:jc w:val="both"/>
              <w:rPr>
                <w:rFonts w:cstheme="minorHAnsi"/>
                <w:lang w:val="en-GB"/>
              </w:rPr>
            </w:pPr>
            <w:permStart w:id="319436383" w:edGrp="everyone"/>
            <w:permEnd w:id="319436383"/>
          </w:p>
        </w:tc>
      </w:tr>
    </w:tbl>
    <w:p w14:paraId="255BB149" w14:textId="77777777" w:rsidR="00866B36" w:rsidRPr="00633372" w:rsidRDefault="00866B36" w:rsidP="003757D4">
      <w:pPr>
        <w:ind w:left="-567"/>
        <w:rPr>
          <w:rFonts w:cstheme="minorHAnsi"/>
          <w:b/>
          <w:u w:val="single"/>
          <w:lang w:val="en-GB"/>
        </w:rPr>
      </w:pPr>
    </w:p>
    <w:sectPr w:rsidR="00866B36" w:rsidRPr="00633372" w:rsidSect="00EE08C2">
      <w:headerReference w:type="default" r:id="rId8"/>
      <w:footerReference w:type="default" r:id="rId9"/>
      <w:pgSz w:w="11906" w:h="16838"/>
      <w:pgMar w:top="2552" w:right="1418" w:bottom="1418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F669" w14:textId="77777777" w:rsidR="002704EF" w:rsidRDefault="002704EF" w:rsidP="003116B1">
      <w:pPr>
        <w:spacing w:after="0" w:line="240" w:lineRule="auto"/>
      </w:pPr>
      <w:r>
        <w:separator/>
      </w:r>
    </w:p>
  </w:endnote>
  <w:endnote w:type="continuationSeparator" w:id="0">
    <w:p w14:paraId="1AA41E8D" w14:textId="77777777" w:rsidR="002704EF" w:rsidRDefault="002704EF" w:rsidP="003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6FB3" w14:textId="326A24BE" w:rsidR="00791926" w:rsidRPr="00893BFB" w:rsidRDefault="00791926" w:rsidP="003757D4">
    <w:pPr>
      <w:pStyle w:val="Piedepgina"/>
      <w:ind w:left="-567"/>
      <w:rPr>
        <w:rFonts w:cstheme="minorHAnsi"/>
        <w:noProof/>
        <w:lang w:val="en-GB" w:eastAsia="es-ES"/>
      </w:rPr>
    </w:pPr>
    <w:r w:rsidRPr="004919C2">
      <w:rPr>
        <w:rFonts w:cstheme="minorHAnsi"/>
        <w:b/>
        <w:bCs/>
        <w:noProof/>
        <w:color w:val="000000" w:themeColor="text1"/>
        <w:lang w:val="en-GB" w:eastAsia="es-ES"/>
      </w:rPr>
      <w:t xml:space="preserve">Small Satellites </w:t>
    </w:r>
    <w:r w:rsidR="00E67690">
      <w:rPr>
        <w:rFonts w:cstheme="minorHAnsi"/>
        <w:b/>
        <w:bCs/>
        <w:noProof/>
        <w:color w:val="000000" w:themeColor="text1"/>
        <w:lang w:val="en-GB" w:eastAsia="es-ES"/>
      </w:rPr>
      <w:t xml:space="preserve">&amp; Services </w:t>
    </w:r>
    <w:r w:rsidRPr="004919C2">
      <w:rPr>
        <w:rFonts w:cstheme="minorHAnsi"/>
        <w:b/>
        <w:bCs/>
        <w:noProof/>
        <w:color w:val="000000" w:themeColor="text1"/>
        <w:lang w:val="en-GB" w:eastAsia="es-ES"/>
      </w:rPr>
      <w:t xml:space="preserve">International Forum, </w:t>
    </w:r>
    <w:r w:rsidR="002A0E67">
      <w:rPr>
        <w:rFonts w:cstheme="minorHAnsi"/>
        <w:b/>
        <w:bCs/>
        <w:noProof/>
        <w:color w:val="000000" w:themeColor="text1"/>
        <w:lang w:val="en-GB" w:eastAsia="es-ES"/>
      </w:rPr>
      <w:t>1</w:t>
    </w:r>
    <w:r w:rsidR="00E67690">
      <w:rPr>
        <w:rFonts w:cstheme="minorHAnsi"/>
        <w:b/>
        <w:bCs/>
        <w:noProof/>
        <w:color w:val="000000" w:themeColor="text1"/>
        <w:lang w:val="en-GB" w:eastAsia="es-ES"/>
      </w:rPr>
      <w:t>7</w:t>
    </w:r>
    <w:r w:rsidRPr="004919C2">
      <w:rPr>
        <w:rFonts w:cstheme="minorHAnsi"/>
        <w:b/>
        <w:bCs/>
        <w:noProof/>
        <w:color w:val="000000" w:themeColor="text1"/>
        <w:lang w:val="en-GB" w:eastAsia="es-ES"/>
      </w:rPr>
      <w:t>-</w:t>
    </w:r>
    <w:r w:rsidR="00E67690">
      <w:rPr>
        <w:rFonts w:cstheme="minorHAnsi"/>
        <w:b/>
        <w:bCs/>
        <w:noProof/>
        <w:color w:val="000000" w:themeColor="text1"/>
        <w:lang w:val="en-GB" w:eastAsia="es-ES"/>
      </w:rPr>
      <w:t>19</w:t>
    </w:r>
    <w:r w:rsidRPr="004919C2">
      <w:rPr>
        <w:rFonts w:cstheme="minorHAnsi"/>
        <w:b/>
        <w:bCs/>
        <w:noProof/>
        <w:color w:val="000000" w:themeColor="text1"/>
        <w:lang w:val="en-GB" w:eastAsia="es-ES"/>
      </w:rPr>
      <w:t xml:space="preserve"> February 202</w:t>
    </w:r>
    <w:r w:rsidR="00E67690">
      <w:rPr>
        <w:rFonts w:cstheme="minorHAnsi"/>
        <w:b/>
        <w:bCs/>
        <w:noProof/>
        <w:color w:val="000000" w:themeColor="text1"/>
        <w:lang w:val="en-GB" w:eastAsia="es-ES"/>
      </w:rPr>
      <w:t>6</w:t>
    </w:r>
    <w:r w:rsidRPr="004919C2">
      <w:rPr>
        <w:rFonts w:cstheme="minorHAnsi"/>
        <w:b/>
        <w:bCs/>
        <w:noProof/>
        <w:color w:val="000000" w:themeColor="text1"/>
        <w:lang w:val="en-GB" w:eastAsia="es-ES"/>
      </w:rPr>
      <w:t>, Malaga, Spain</w:t>
    </w:r>
    <w:r w:rsidRPr="003757D4">
      <w:rPr>
        <w:rFonts w:cstheme="minorHAnsi"/>
        <w:noProof/>
        <w:color w:val="FFFFFF" w:themeColor="background1"/>
        <w:lang w:val="en-GB" w:eastAsia="es-ES"/>
      </w:rPr>
      <w:t xml:space="preserve">           </w:t>
    </w:r>
    <w:r w:rsidRPr="00893BFB">
      <w:rPr>
        <w:rFonts w:eastAsiaTheme="majorEastAsia" w:cstheme="minorHAnsi"/>
        <w:color w:val="0070C0"/>
        <w:lang w:val="en-GB"/>
      </w:rPr>
      <w:t xml:space="preserve">page </w:t>
    </w:r>
    <w:r w:rsidRPr="00893BFB">
      <w:rPr>
        <w:rFonts w:eastAsiaTheme="minorEastAsia" w:cstheme="minorHAnsi"/>
        <w:color w:val="0070C0"/>
      </w:rPr>
      <w:fldChar w:fldCharType="begin"/>
    </w:r>
    <w:r w:rsidRPr="00893BFB">
      <w:rPr>
        <w:rFonts w:cstheme="minorHAnsi"/>
        <w:color w:val="0070C0"/>
        <w:lang w:val="en-GB"/>
      </w:rPr>
      <w:instrText>PAGE    \* MERGEFORMAT</w:instrText>
    </w:r>
    <w:r w:rsidRPr="00893BFB">
      <w:rPr>
        <w:rFonts w:eastAsiaTheme="minorEastAsia" w:cstheme="minorHAnsi"/>
        <w:color w:val="0070C0"/>
      </w:rPr>
      <w:fldChar w:fldCharType="separate"/>
    </w:r>
    <w:r w:rsidRPr="00791926">
      <w:rPr>
        <w:rFonts w:eastAsiaTheme="minorEastAsia" w:cstheme="minorHAnsi"/>
        <w:color w:val="0070C0"/>
        <w:lang w:val="en-GB"/>
      </w:rPr>
      <w:t>1</w:t>
    </w:r>
    <w:r w:rsidRPr="00893BFB">
      <w:rPr>
        <w:rFonts w:eastAsiaTheme="majorEastAsia" w:cstheme="minorHAnsi"/>
        <w:color w:val="0070C0"/>
      </w:rPr>
      <w:fldChar w:fldCharType="end"/>
    </w:r>
  </w:p>
  <w:p w14:paraId="6125B1B4" w14:textId="4D1997B1" w:rsidR="001837E2" w:rsidRPr="002B0BBB" w:rsidRDefault="00791926" w:rsidP="003757D4">
    <w:pPr>
      <w:pStyle w:val="Piedepgina"/>
      <w:ind w:left="-567"/>
      <w:rPr>
        <w:rFonts w:cstheme="minorHAnsi"/>
        <w:noProof/>
        <w:lang w:val="en-GB" w:eastAsia="es-ES"/>
      </w:rPr>
    </w:pPr>
    <w:r w:rsidRPr="004919C2">
      <w:rPr>
        <w:rFonts w:cstheme="minorHAnsi"/>
        <w:noProof/>
        <w:color w:val="000000" w:themeColor="text1"/>
        <w:lang w:val="en-GB" w:eastAsia="es-ES"/>
      </w:rPr>
      <w:t>Call for papers email:</w:t>
    </w:r>
    <w:r w:rsidRPr="003757D4">
      <w:rPr>
        <w:rFonts w:cstheme="minorHAnsi"/>
        <w:noProof/>
        <w:color w:val="FFFFFF" w:themeColor="background1"/>
        <w:lang w:val="en-GB" w:eastAsia="es-ES"/>
      </w:rPr>
      <w:t xml:space="preserve"> </w:t>
    </w:r>
    <w:r>
      <w:fldChar w:fldCharType="begin"/>
    </w:r>
    <w:r w:rsidRPr="00743DE2">
      <w:rPr>
        <w:lang w:val="en-US"/>
      </w:rPr>
      <w:instrText>HYPERLINK "mailto:papers@sssif.com"</w:instrText>
    </w:r>
    <w:r>
      <w:fldChar w:fldCharType="separate"/>
    </w:r>
    <w:r w:rsidRPr="000E3D26">
      <w:rPr>
        <w:rStyle w:val="Hipervnculo"/>
        <w:rFonts w:cstheme="minorHAnsi"/>
        <w:noProof/>
        <w:lang w:val="en-GB" w:eastAsia="es-ES"/>
      </w:rPr>
      <w:t>papers@sssif.com</w:t>
    </w:r>
    <w:r>
      <w:fldChar w:fldCharType="end"/>
    </w:r>
    <w:r w:rsidRPr="002B0BBB">
      <w:rPr>
        <w:rFonts w:cstheme="minorHAnsi"/>
        <w:noProof/>
        <w:lang w:val="en-GB" w:eastAsia="es-ES"/>
      </w:rPr>
      <w:t xml:space="preserve"> </w:t>
    </w:r>
    <w:r w:rsidRPr="002B0BBB">
      <w:rPr>
        <w:rFonts w:cstheme="minorHAnsi"/>
        <w:noProof/>
        <w:lang w:val="en-GB" w:eastAsia="es-ES"/>
      </w:rPr>
      <w:tab/>
      <w:t xml:space="preserve">            </w:t>
    </w:r>
    <w:r>
      <w:rPr>
        <w:rFonts w:cstheme="minorHAnsi"/>
        <w:noProof/>
        <w:lang w:val="en-GB" w:eastAsia="es-ES"/>
      </w:rPr>
      <w:t xml:space="preserve">             </w:t>
    </w:r>
    <w:r w:rsidRPr="002B0BBB">
      <w:rPr>
        <w:rFonts w:cstheme="minorHAnsi"/>
        <w:noProof/>
        <w:lang w:val="en-GB" w:eastAsia="es-ES"/>
      </w:rPr>
      <w:t xml:space="preserve">          </w:t>
    </w:r>
    <w:hyperlink r:id="rId1" w:history="1">
      <w:r w:rsidRPr="002B0BBB">
        <w:rPr>
          <w:rStyle w:val="Hipervnculo"/>
          <w:rFonts w:cstheme="minorHAnsi"/>
          <w:noProof/>
          <w:lang w:val="en-GB" w:eastAsia="es-ES"/>
        </w:rPr>
        <w:t>www.sssif.com</w:t>
      </w:r>
    </w:hyperlink>
  </w:p>
  <w:p w14:paraId="7E1F3A9A" w14:textId="77777777" w:rsidR="001837E2" w:rsidRDefault="001837E2">
    <w:pPr>
      <w:pStyle w:val="Piedepgina"/>
      <w:rPr>
        <w:noProof/>
        <w:sz w:val="20"/>
        <w:szCs w:val="20"/>
        <w:lang w:val="en-GB" w:eastAsia="es-ES"/>
      </w:rPr>
    </w:pPr>
  </w:p>
  <w:p w14:paraId="0F181B96" w14:textId="77777777" w:rsidR="001837E2" w:rsidRPr="00D7535E" w:rsidRDefault="001837E2">
    <w:pPr>
      <w:pStyle w:val="Piedepgina"/>
      <w:rPr>
        <w:noProof/>
        <w:sz w:val="20"/>
        <w:szCs w:val="20"/>
        <w:lang w:val="en-GB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B75A" w14:textId="77777777" w:rsidR="002704EF" w:rsidRDefault="002704EF" w:rsidP="003116B1">
      <w:pPr>
        <w:spacing w:after="0" w:line="240" w:lineRule="auto"/>
      </w:pPr>
      <w:r>
        <w:separator/>
      </w:r>
    </w:p>
  </w:footnote>
  <w:footnote w:type="continuationSeparator" w:id="0">
    <w:p w14:paraId="675EE207" w14:textId="77777777" w:rsidR="002704EF" w:rsidRDefault="002704EF" w:rsidP="0031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3B88" w14:textId="3E3F3F90" w:rsidR="003116B1" w:rsidRDefault="00E67690" w:rsidP="003116B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6550D" wp14:editId="475BD11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9354" cy="10677525"/>
          <wp:effectExtent l="0" t="0" r="0" b="0"/>
          <wp:wrapNone/>
          <wp:docPr id="490048485" name="Imagen 4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48485" name="Imagen 4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6D969C" w14:textId="6DBB49E7" w:rsidR="003116B1" w:rsidRDefault="00BA7931" w:rsidP="00BA7931">
    <w:pPr>
      <w:pStyle w:val="Encabezado"/>
      <w:tabs>
        <w:tab w:val="clear" w:pos="4419"/>
        <w:tab w:val="clear" w:pos="8838"/>
        <w:tab w:val="left" w:pos="2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ku3NocFGZD0K3BYxWgdvSf10y6KFyQr5DPGnM/U9E7Bls+m8x//RcvuSlQ6TMeuYC8uTHVP/RPfusa2WOAPdA==" w:salt="XLXufopgG0o+tEl2cq9I7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37"/>
    <w:rsid w:val="00066E0E"/>
    <w:rsid w:val="000757A6"/>
    <w:rsid w:val="00090AD0"/>
    <w:rsid w:val="000B5CC4"/>
    <w:rsid w:val="000C507F"/>
    <w:rsid w:val="000C7723"/>
    <w:rsid w:val="00101D96"/>
    <w:rsid w:val="00115086"/>
    <w:rsid w:val="00147ED5"/>
    <w:rsid w:val="001837E2"/>
    <w:rsid w:val="00184D53"/>
    <w:rsid w:val="00195B9C"/>
    <w:rsid w:val="001A77C9"/>
    <w:rsid w:val="001C0D6B"/>
    <w:rsid w:val="001F42A8"/>
    <w:rsid w:val="001F54D5"/>
    <w:rsid w:val="00262F81"/>
    <w:rsid w:val="002704EF"/>
    <w:rsid w:val="00282A51"/>
    <w:rsid w:val="00295D78"/>
    <w:rsid w:val="002A0E67"/>
    <w:rsid w:val="002A7C75"/>
    <w:rsid w:val="002B0BBB"/>
    <w:rsid w:val="002F6CDE"/>
    <w:rsid w:val="00311556"/>
    <w:rsid w:val="003116B1"/>
    <w:rsid w:val="0032592E"/>
    <w:rsid w:val="003325DA"/>
    <w:rsid w:val="00342B93"/>
    <w:rsid w:val="00361AF7"/>
    <w:rsid w:val="00362AA8"/>
    <w:rsid w:val="003757D4"/>
    <w:rsid w:val="00390A93"/>
    <w:rsid w:val="003B4AF9"/>
    <w:rsid w:val="003C363D"/>
    <w:rsid w:val="00401FA6"/>
    <w:rsid w:val="00417556"/>
    <w:rsid w:val="004259B6"/>
    <w:rsid w:val="0047547F"/>
    <w:rsid w:val="004919C2"/>
    <w:rsid w:val="00494871"/>
    <w:rsid w:val="004A05E8"/>
    <w:rsid w:val="004C42C8"/>
    <w:rsid w:val="004C52B3"/>
    <w:rsid w:val="004C6A28"/>
    <w:rsid w:val="004E0FC7"/>
    <w:rsid w:val="00566300"/>
    <w:rsid w:val="005B16BD"/>
    <w:rsid w:val="005C14CD"/>
    <w:rsid w:val="005E3332"/>
    <w:rsid w:val="005F4C35"/>
    <w:rsid w:val="006250B5"/>
    <w:rsid w:val="00633372"/>
    <w:rsid w:val="00672AFE"/>
    <w:rsid w:val="006A3648"/>
    <w:rsid w:val="00735DF8"/>
    <w:rsid w:val="00743DE2"/>
    <w:rsid w:val="00777DEE"/>
    <w:rsid w:val="00784C5F"/>
    <w:rsid w:val="00791926"/>
    <w:rsid w:val="007C1011"/>
    <w:rsid w:val="007E2520"/>
    <w:rsid w:val="007E40FF"/>
    <w:rsid w:val="00801505"/>
    <w:rsid w:val="008249DC"/>
    <w:rsid w:val="008456CB"/>
    <w:rsid w:val="0085061F"/>
    <w:rsid w:val="00866B36"/>
    <w:rsid w:val="00867D35"/>
    <w:rsid w:val="008713BD"/>
    <w:rsid w:val="008851C8"/>
    <w:rsid w:val="00893BFB"/>
    <w:rsid w:val="008F1594"/>
    <w:rsid w:val="00926B5F"/>
    <w:rsid w:val="009376BF"/>
    <w:rsid w:val="00937BE3"/>
    <w:rsid w:val="009403BC"/>
    <w:rsid w:val="009450B4"/>
    <w:rsid w:val="0095021F"/>
    <w:rsid w:val="009753FA"/>
    <w:rsid w:val="009A6C81"/>
    <w:rsid w:val="009D4E69"/>
    <w:rsid w:val="009D573F"/>
    <w:rsid w:val="009E780B"/>
    <w:rsid w:val="00A07F8D"/>
    <w:rsid w:val="00A20F34"/>
    <w:rsid w:val="00A55A7F"/>
    <w:rsid w:val="00A6454F"/>
    <w:rsid w:val="00A74D5C"/>
    <w:rsid w:val="00A80793"/>
    <w:rsid w:val="00A958D2"/>
    <w:rsid w:val="00A964D1"/>
    <w:rsid w:val="00AA5555"/>
    <w:rsid w:val="00AF3DA2"/>
    <w:rsid w:val="00B21379"/>
    <w:rsid w:val="00B4280F"/>
    <w:rsid w:val="00B7353E"/>
    <w:rsid w:val="00B95292"/>
    <w:rsid w:val="00BA7931"/>
    <w:rsid w:val="00BB1D68"/>
    <w:rsid w:val="00BF7AA9"/>
    <w:rsid w:val="00C03D37"/>
    <w:rsid w:val="00C23C73"/>
    <w:rsid w:val="00CD7370"/>
    <w:rsid w:val="00D03ACD"/>
    <w:rsid w:val="00D43844"/>
    <w:rsid w:val="00D604FD"/>
    <w:rsid w:val="00D960F2"/>
    <w:rsid w:val="00DA3FDE"/>
    <w:rsid w:val="00DE0271"/>
    <w:rsid w:val="00DF07D2"/>
    <w:rsid w:val="00DF4401"/>
    <w:rsid w:val="00E26D63"/>
    <w:rsid w:val="00E31EF4"/>
    <w:rsid w:val="00E36E82"/>
    <w:rsid w:val="00E56CEE"/>
    <w:rsid w:val="00E57710"/>
    <w:rsid w:val="00E640BA"/>
    <w:rsid w:val="00E67690"/>
    <w:rsid w:val="00E937D6"/>
    <w:rsid w:val="00EA7E04"/>
    <w:rsid w:val="00EC463A"/>
    <w:rsid w:val="00EE08C2"/>
    <w:rsid w:val="00EE1178"/>
    <w:rsid w:val="00F11D2F"/>
    <w:rsid w:val="00F2510D"/>
    <w:rsid w:val="00F83142"/>
    <w:rsid w:val="00F8319F"/>
    <w:rsid w:val="00F91E6D"/>
    <w:rsid w:val="00FA4A92"/>
    <w:rsid w:val="00FB500E"/>
    <w:rsid w:val="00FB557A"/>
    <w:rsid w:val="00FC2BE7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0BBE2"/>
  <w15:chartTrackingRefBased/>
  <w15:docId w15:val="{64C1AE8A-C49F-4EBB-BAF0-EC85975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9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1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B1"/>
    <w:rPr>
      <w:lang w:val="es-ES"/>
    </w:rPr>
  </w:style>
  <w:style w:type="table" w:styleId="Tablaconcuadrcula">
    <w:name w:val="Table Grid"/>
    <w:basedOn w:val="Tablanormal"/>
    <w:uiPriority w:val="39"/>
    <w:rsid w:val="003116B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1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1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6B1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84C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250B5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A5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ers@sssi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si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ropbox\Alad3%20interno\Ofertas-pedidos\180827%20DHV%20-%20SSSIF\SSSIF%20-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8AD5-F160-400F-870A-D50500A4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SSSIF - TEMPLATE</Template>
  <TotalTime>42</TotalTime>
  <Pages>3</Pages>
  <Words>556</Words>
  <Characters>3058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SSSIF-CALL FOR PAPERS-TEMPLATE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SSSIF-CALL FOR PAPERS-TEMPLATE</dc:title>
  <dc:subject/>
  <dc:creator>David G B</dc:creator>
  <cp:keywords/>
  <dc:description/>
  <cp:lastModifiedBy>David Gonzalez</cp:lastModifiedBy>
  <cp:revision>12</cp:revision>
  <dcterms:created xsi:type="dcterms:W3CDTF">2022-09-06T17:46:00Z</dcterms:created>
  <dcterms:modified xsi:type="dcterms:W3CDTF">2025-09-01T14:10:00Z</dcterms:modified>
</cp:coreProperties>
</file>