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7BDF" w14:textId="77777777" w:rsidR="00403ADF" w:rsidRDefault="00403ADF" w:rsidP="00403ADF">
      <w:pPr>
        <w:spacing w:after="0"/>
        <w:rPr>
          <w:rFonts w:cstheme="minorHAnsi"/>
          <w:b/>
          <w:sz w:val="32"/>
          <w:szCs w:val="32"/>
          <w:u w:val="single"/>
        </w:rPr>
      </w:pPr>
    </w:p>
    <w:p w14:paraId="371C9486" w14:textId="0BF9CE06" w:rsidR="00090AD0" w:rsidRPr="008A09FD" w:rsidRDefault="00E433C4" w:rsidP="00403ADF">
      <w:pPr>
        <w:spacing w:after="0"/>
        <w:rPr>
          <w:rFonts w:cstheme="minorHAnsi"/>
          <w:b/>
          <w:sz w:val="32"/>
          <w:szCs w:val="32"/>
          <w:u w:val="single"/>
        </w:rPr>
      </w:pPr>
      <w:r w:rsidRPr="008A09FD">
        <w:rPr>
          <w:rFonts w:cstheme="minorHAnsi"/>
          <w:b/>
          <w:sz w:val="32"/>
          <w:szCs w:val="32"/>
          <w:u w:val="single"/>
        </w:rPr>
        <w:t>EXHIBITOR</w:t>
      </w:r>
      <w:r w:rsidR="006316CD" w:rsidRPr="008A09FD">
        <w:rPr>
          <w:rFonts w:cstheme="minorHAnsi"/>
          <w:b/>
          <w:sz w:val="32"/>
          <w:szCs w:val="32"/>
          <w:u w:val="single"/>
        </w:rPr>
        <w:t xml:space="preserve"> </w:t>
      </w:r>
      <w:r w:rsidRPr="008A09FD">
        <w:rPr>
          <w:rFonts w:cstheme="minorHAnsi"/>
          <w:b/>
          <w:sz w:val="32"/>
          <w:szCs w:val="32"/>
          <w:u w:val="single"/>
        </w:rPr>
        <w:t xml:space="preserve">REGISTRATION </w:t>
      </w:r>
      <w:r w:rsidR="006316CD" w:rsidRPr="008A09FD">
        <w:rPr>
          <w:rFonts w:cstheme="minorHAnsi"/>
          <w:b/>
          <w:sz w:val="32"/>
          <w:szCs w:val="32"/>
          <w:u w:val="single"/>
        </w:rPr>
        <w:t>FORM</w:t>
      </w:r>
      <w:r w:rsidR="00BE2886" w:rsidRPr="008A09FD">
        <w:rPr>
          <w:rFonts w:cstheme="minorHAnsi"/>
          <w:b/>
          <w:sz w:val="32"/>
          <w:szCs w:val="32"/>
          <w:u w:val="single"/>
        </w:rPr>
        <w:t xml:space="preserve"> </w:t>
      </w:r>
      <w:r w:rsidR="00BE2886" w:rsidRPr="008A09FD">
        <w:rPr>
          <w:rFonts w:cstheme="minorHAnsi"/>
          <w:b/>
          <w:i/>
          <w:sz w:val="32"/>
          <w:szCs w:val="32"/>
          <w:u w:val="single"/>
        </w:rPr>
        <w:t xml:space="preserve">(FORMULARIO </w:t>
      </w:r>
      <w:r w:rsidRPr="008A09FD">
        <w:rPr>
          <w:rFonts w:cstheme="minorHAnsi"/>
          <w:b/>
          <w:i/>
          <w:sz w:val="32"/>
          <w:szCs w:val="32"/>
          <w:u w:val="single"/>
        </w:rPr>
        <w:t>REGISTRO EXPOSITOR</w:t>
      </w:r>
      <w:r w:rsidR="00BE2886" w:rsidRPr="008A09FD">
        <w:rPr>
          <w:rFonts w:cstheme="minorHAnsi"/>
          <w:b/>
          <w:i/>
          <w:sz w:val="32"/>
          <w:szCs w:val="32"/>
          <w:u w:val="single"/>
        </w:rPr>
        <w:t>)</w:t>
      </w:r>
    </w:p>
    <w:p w14:paraId="6FEDCA61" w14:textId="77777777" w:rsidR="00183ED7" w:rsidRDefault="00183ED7" w:rsidP="00403ADF">
      <w:pPr>
        <w:spacing w:after="0"/>
        <w:rPr>
          <w:rFonts w:cstheme="minorHAnsi"/>
          <w:b/>
          <w:sz w:val="28"/>
          <w:szCs w:val="28"/>
          <w:u w:val="single"/>
        </w:rPr>
      </w:pPr>
      <w:bookmarkStart w:id="0" w:name="_Hlk525231931"/>
    </w:p>
    <w:p w14:paraId="6431E84C" w14:textId="2B40CC63" w:rsidR="00AA2922" w:rsidRPr="00C92E2E" w:rsidRDefault="00E433C4" w:rsidP="00403ADF">
      <w:pPr>
        <w:spacing w:after="0"/>
        <w:rPr>
          <w:rFonts w:cstheme="minorHAnsi"/>
          <w:bCs/>
          <w:sz w:val="28"/>
          <w:szCs w:val="28"/>
          <w:u w:val="single"/>
        </w:rPr>
      </w:pPr>
      <w:r w:rsidRPr="00C92E2E">
        <w:rPr>
          <w:rFonts w:cstheme="minorHAnsi"/>
          <w:bCs/>
          <w:sz w:val="28"/>
          <w:szCs w:val="28"/>
          <w:u w:val="single"/>
        </w:rPr>
        <w:t>EXHIBITOR</w:t>
      </w:r>
      <w:r w:rsidR="00AA2922" w:rsidRPr="00C92E2E">
        <w:rPr>
          <w:rFonts w:cstheme="minorHAnsi"/>
          <w:bCs/>
          <w:sz w:val="28"/>
          <w:szCs w:val="28"/>
          <w:u w:val="single"/>
        </w:rPr>
        <w:t xml:space="preserve"> DATA</w:t>
      </w:r>
      <w:r w:rsidR="00C92267" w:rsidRPr="00C92E2E">
        <w:rPr>
          <w:rFonts w:cstheme="minorHAnsi"/>
          <w:bCs/>
          <w:sz w:val="28"/>
          <w:szCs w:val="28"/>
          <w:u w:val="single"/>
        </w:rPr>
        <w:t xml:space="preserve"> </w:t>
      </w:r>
      <w:r w:rsidR="00C92267" w:rsidRPr="00C92E2E">
        <w:rPr>
          <w:rFonts w:cstheme="minorHAnsi"/>
          <w:bCs/>
          <w:i/>
          <w:sz w:val="28"/>
          <w:szCs w:val="28"/>
          <w:u w:val="single"/>
        </w:rPr>
        <w:t xml:space="preserve">(DATOS </w:t>
      </w:r>
      <w:r w:rsidRPr="00C92E2E">
        <w:rPr>
          <w:rFonts w:cstheme="minorHAnsi"/>
          <w:bCs/>
          <w:i/>
          <w:sz w:val="28"/>
          <w:szCs w:val="28"/>
          <w:u w:val="single"/>
        </w:rPr>
        <w:t>EXPOSITOR</w:t>
      </w:r>
      <w:r w:rsidR="00C92267" w:rsidRPr="00C92E2E">
        <w:rPr>
          <w:rFonts w:cstheme="minorHAnsi"/>
          <w:bCs/>
          <w:i/>
          <w:sz w:val="28"/>
          <w:szCs w:val="28"/>
          <w:u w:val="single"/>
        </w:rPr>
        <w:t>)</w:t>
      </w:r>
    </w:p>
    <w:p w14:paraId="58B885B0" w14:textId="77777777" w:rsidR="00696AC7" w:rsidRDefault="00696AC7" w:rsidP="00035E52">
      <w:pPr>
        <w:spacing w:after="120"/>
        <w:jc w:val="both"/>
        <w:rPr>
          <w:rFonts w:cstheme="minorHAnsi"/>
        </w:rPr>
      </w:pPr>
    </w:p>
    <w:p w14:paraId="2B739048" w14:textId="394CF750" w:rsidR="00AA2922" w:rsidRPr="00BA5945" w:rsidRDefault="00AA2922" w:rsidP="00035E52">
      <w:pPr>
        <w:spacing w:after="120"/>
        <w:jc w:val="both"/>
        <w:rPr>
          <w:rFonts w:cstheme="minorHAnsi"/>
        </w:rPr>
      </w:pPr>
      <w:r w:rsidRPr="00BA5945">
        <w:rPr>
          <w:rFonts w:cstheme="minorHAnsi"/>
        </w:rPr>
        <w:t>Contact person</w:t>
      </w:r>
      <w:r w:rsidR="00BA5945" w:rsidRPr="00BA5945">
        <w:rPr>
          <w:rFonts w:cstheme="minorHAnsi"/>
        </w:rPr>
        <w:t xml:space="preserve"> </w:t>
      </w:r>
      <w:r w:rsidR="00BA5945" w:rsidRPr="00BA5945">
        <w:rPr>
          <w:rFonts w:cstheme="minorHAnsi"/>
          <w:i/>
        </w:rPr>
        <w:t>(Persona de contacto)</w:t>
      </w:r>
      <w:r w:rsidRPr="00BA5945">
        <w:rPr>
          <w:rFonts w:cstheme="minorHAnsi"/>
        </w:rPr>
        <w:t>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382"/>
        <w:gridCol w:w="283"/>
        <w:gridCol w:w="4253"/>
      </w:tblGrid>
      <w:tr w:rsidR="00AA2922" w:rsidRPr="00AF3DA2" w14:paraId="0B124213" w14:textId="77777777" w:rsidTr="00571AB6">
        <w:tc>
          <w:tcPr>
            <w:tcW w:w="5382" w:type="dxa"/>
            <w:tcBorders>
              <w:right w:val="single" w:sz="4" w:space="0" w:color="auto"/>
            </w:tcBorders>
          </w:tcPr>
          <w:p w14:paraId="0B72E623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Surn</w:t>
            </w:r>
            <w:r w:rsidRPr="00633372">
              <w:rPr>
                <w:rFonts w:cstheme="minorHAnsi"/>
                <w:lang w:val="en-GB"/>
              </w:rPr>
              <w:t>ame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(Apellido</w:t>
            </w:r>
            <w:r w:rsidR="000A67EC">
              <w:rPr>
                <w:rFonts w:cstheme="minorHAnsi"/>
                <w:i/>
                <w:lang w:val="en-GB"/>
              </w:rPr>
              <w:t>s</w:t>
            </w:r>
            <w:r w:rsidR="00BA5945"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3873C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0697DD52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bookmarkStart w:id="1" w:name="_Hlk524971669"/>
            <w:r>
              <w:rPr>
                <w:rFonts w:cstheme="minorHAnsi"/>
                <w:lang w:val="en-GB"/>
              </w:rPr>
              <w:t>Name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(Nombre)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</w:tr>
      <w:tr w:rsidR="00AA2922" w:rsidRPr="00AF3DA2" w14:paraId="5BD5EB8C" w14:textId="77777777" w:rsidTr="00571AB6">
        <w:tc>
          <w:tcPr>
            <w:tcW w:w="538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67D779E" w14:textId="44227BB6" w:rsidR="00AA2922" w:rsidRPr="00423C3E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405620777" w:edGrp="everyone"/>
            <w:permEnd w:id="405620777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2C264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5C82F93" w14:textId="77777777" w:rsidR="00AA2922" w:rsidRPr="00423C3E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849490220" w:edGrp="everyone"/>
            <w:permEnd w:id="849490220"/>
          </w:p>
        </w:tc>
      </w:tr>
      <w:bookmarkEnd w:id="1"/>
    </w:tbl>
    <w:p w14:paraId="38BA4F33" w14:textId="77777777" w:rsidR="00AA2922" w:rsidRDefault="00AA2922" w:rsidP="00AA2922">
      <w:pPr>
        <w:spacing w:after="0"/>
        <w:jc w:val="both"/>
        <w:rPr>
          <w:rFonts w:cstheme="minorHAnsi"/>
          <w:lang w:val="en-GB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539"/>
        <w:gridCol w:w="284"/>
        <w:gridCol w:w="3260"/>
        <w:gridCol w:w="283"/>
        <w:gridCol w:w="2552"/>
      </w:tblGrid>
      <w:tr w:rsidR="007A4A97" w:rsidRPr="00AF3DA2" w14:paraId="747B39AB" w14:textId="77777777" w:rsidTr="00571AB6">
        <w:tc>
          <w:tcPr>
            <w:tcW w:w="3539" w:type="dxa"/>
            <w:tcBorders>
              <w:right w:val="single" w:sz="4" w:space="0" w:color="auto"/>
            </w:tcBorders>
          </w:tcPr>
          <w:p w14:paraId="5E7D1C3C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Position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(Puesto)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1194B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5241083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email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A4941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0F93BE4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Mobile</w:t>
            </w:r>
            <w:r w:rsidR="00BA5945">
              <w:rPr>
                <w:rFonts w:cstheme="minorHAnsi"/>
                <w:lang w:val="en-GB"/>
              </w:rPr>
              <w:t xml:space="preserve"> Phone </w:t>
            </w:r>
            <w:r w:rsidR="00BA5945" w:rsidRPr="00BA5945">
              <w:rPr>
                <w:rFonts w:cstheme="minorHAnsi"/>
                <w:i/>
                <w:lang w:val="en-GB"/>
              </w:rPr>
              <w:t>(</w:t>
            </w:r>
            <w:r w:rsidR="00E433C4">
              <w:rPr>
                <w:rFonts w:cstheme="minorHAnsi"/>
                <w:i/>
                <w:lang w:val="en-GB"/>
              </w:rPr>
              <w:t xml:space="preserve">Tel. </w:t>
            </w:r>
            <w:r w:rsidR="002C4832">
              <w:rPr>
                <w:rFonts w:cstheme="minorHAnsi"/>
                <w:i/>
                <w:lang w:val="en-GB"/>
              </w:rPr>
              <w:t>m</w:t>
            </w:r>
            <w:r w:rsidR="00BA5945" w:rsidRPr="00BA5945">
              <w:rPr>
                <w:rFonts w:cstheme="minorHAnsi"/>
                <w:i/>
                <w:lang w:val="en-GB"/>
              </w:rPr>
              <w:t>óvil)</w:t>
            </w:r>
          </w:p>
        </w:tc>
      </w:tr>
      <w:tr w:rsidR="007A4A97" w:rsidRPr="00AF3DA2" w14:paraId="11BABB18" w14:textId="77777777" w:rsidTr="00571AB6">
        <w:tc>
          <w:tcPr>
            <w:tcW w:w="3539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36605CE5" w14:textId="77777777" w:rsidR="007A4A97" w:rsidRPr="00423C3E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676144985" w:edGrp="everyone"/>
            <w:permEnd w:id="676144985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814E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E54514" w14:textId="77777777" w:rsidR="007A4A97" w:rsidRPr="00423C3E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730561117" w:edGrp="everyone"/>
            <w:permEnd w:id="1730561117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815DE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C8B9407" w14:textId="0F7F4A70" w:rsidR="007A4A97" w:rsidRPr="00423C3E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335153322" w:edGrp="everyone"/>
            <w:permEnd w:id="335153322"/>
          </w:p>
        </w:tc>
      </w:tr>
    </w:tbl>
    <w:p w14:paraId="29A8AB2E" w14:textId="77777777" w:rsidR="00035E52" w:rsidRDefault="00035E52" w:rsidP="00AA2922">
      <w:pPr>
        <w:spacing w:after="0"/>
        <w:jc w:val="both"/>
        <w:rPr>
          <w:rFonts w:cstheme="minorHAnsi"/>
          <w:lang w:val="en-GB"/>
        </w:rPr>
      </w:pPr>
    </w:p>
    <w:p w14:paraId="46BBD083" w14:textId="4D83CDA5" w:rsidR="007A4A97" w:rsidRPr="003576FC" w:rsidRDefault="007A4A97" w:rsidP="00035E52">
      <w:pPr>
        <w:spacing w:after="120"/>
        <w:jc w:val="both"/>
        <w:rPr>
          <w:rFonts w:cstheme="minorHAnsi"/>
        </w:rPr>
      </w:pPr>
      <w:r w:rsidRPr="003576FC">
        <w:rPr>
          <w:rFonts w:cstheme="minorHAnsi"/>
        </w:rPr>
        <w:t>Organization/Institution</w:t>
      </w:r>
      <w:r w:rsidR="00B56802" w:rsidRPr="003576FC">
        <w:rPr>
          <w:rFonts w:cstheme="minorHAnsi"/>
        </w:rPr>
        <w:t xml:space="preserve"> </w:t>
      </w:r>
      <w:r w:rsidR="003576FC" w:rsidRPr="003576FC">
        <w:rPr>
          <w:rFonts w:cstheme="minorHAnsi"/>
          <w:i/>
          <w:iCs/>
        </w:rPr>
        <w:t>(Organización/</w:t>
      </w:r>
      <w:r w:rsidR="003576FC">
        <w:rPr>
          <w:rFonts w:cstheme="minorHAnsi"/>
          <w:i/>
          <w:iCs/>
        </w:rPr>
        <w:t>I</w:t>
      </w:r>
      <w:r w:rsidR="003576FC" w:rsidRPr="003576FC">
        <w:rPr>
          <w:rFonts w:cstheme="minorHAnsi"/>
          <w:i/>
          <w:iCs/>
        </w:rPr>
        <w:t>nstitución)</w:t>
      </w:r>
      <w:r w:rsidRPr="003576FC">
        <w:rPr>
          <w:rFonts w:cstheme="minorHAnsi"/>
          <w:i/>
          <w:iCs/>
        </w:rPr>
        <w:t>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A2922" w:rsidRPr="00AF3DA2" w14:paraId="2B3DA09B" w14:textId="77777777" w:rsidTr="00571AB6">
        <w:tc>
          <w:tcPr>
            <w:tcW w:w="9918" w:type="dxa"/>
            <w:tcBorders>
              <w:bottom w:val="single" w:sz="4" w:space="0" w:color="auto"/>
            </w:tcBorders>
          </w:tcPr>
          <w:p w14:paraId="2E3B1266" w14:textId="1971A6ED" w:rsidR="00AA2922" w:rsidRPr="00AF3DA2" w:rsidRDefault="003576FC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Commercial n</w:t>
            </w:r>
            <w:r w:rsidR="007A4A97">
              <w:rPr>
                <w:rFonts w:cstheme="minorHAnsi"/>
                <w:lang w:val="en-GB"/>
              </w:rPr>
              <w:t>ame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 xml:space="preserve">to be displayed </w:t>
            </w:r>
            <w:r w:rsidR="00BA5945" w:rsidRPr="00BA5945">
              <w:rPr>
                <w:rFonts w:cstheme="minorHAnsi"/>
                <w:i/>
                <w:lang w:val="en-GB"/>
              </w:rPr>
              <w:t>(Nombre</w:t>
            </w:r>
            <w:r>
              <w:rPr>
                <w:rFonts w:cstheme="minorHAnsi"/>
                <w:i/>
                <w:lang w:val="en-GB"/>
              </w:rPr>
              <w:t xml:space="preserve"> comercial para mostrar</w:t>
            </w:r>
            <w:r w:rsidR="00BA5945" w:rsidRPr="00BA5945">
              <w:rPr>
                <w:rFonts w:cstheme="minorHAnsi"/>
                <w:i/>
                <w:lang w:val="en-GB"/>
              </w:rPr>
              <w:t>)</w:t>
            </w:r>
            <w:r w:rsidR="00AA2922">
              <w:rPr>
                <w:rFonts w:cstheme="minorHAnsi"/>
                <w:lang w:val="en-GB"/>
              </w:rPr>
              <w:t xml:space="preserve"> </w:t>
            </w:r>
            <w:r w:rsidR="007A4A97">
              <w:rPr>
                <w:rFonts w:cstheme="minorHAnsi"/>
                <w:lang w:val="en-GB"/>
              </w:rPr>
              <w:t>(*)</w:t>
            </w:r>
          </w:p>
        </w:tc>
      </w:tr>
      <w:tr w:rsidR="00AA2922" w:rsidRPr="00AF3DA2" w14:paraId="24A5879C" w14:textId="77777777" w:rsidTr="00571AB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473412" w14:textId="77777777" w:rsidR="00AA2922" w:rsidRPr="00423C3E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098539552" w:edGrp="everyone"/>
            <w:permEnd w:id="1098539552"/>
          </w:p>
        </w:tc>
      </w:tr>
    </w:tbl>
    <w:p w14:paraId="7D5022E4" w14:textId="77777777" w:rsidR="007A4A97" w:rsidRDefault="007A4A97" w:rsidP="00AA2922">
      <w:pPr>
        <w:spacing w:before="120" w:after="0"/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382"/>
        <w:gridCol w:w="283"/>
        <w:gridCol w:w="4253"/>
      </w:tblGrid>
      <w:tr w:rsidR="007A4A97" w:rsidRPr="00AF3DA2" w14:paraId="7E70172B" w14:textId="77777777" w:rsidTr="00571AB6">
        <w:tc>
          <w:tcPr>
            <w:tcW w:w="5382" w:type="dxa"/>
            <w:tcBorders>
              <w:right w:val="single" w:sz="4" w:space="0" w:color="auto"/>
            </w:tcBorders>
          </w:tcPr>
          <w:p w14:paraId="06578004" w14:textId="77777777" w:rsidR="007A4A97" w:rsidRPr="00AF3DA2" w:rsidRDefault="00266B3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</w:t>
            </w:r>
            <w:r w:rsidR="007A4A97">
              <w:rPr>
                <w:rFonts w:cstheme="minorHAnsi"/>
                <w:lang w:val="en-GB"/>
              </w:rPr>
              <w:t xml:space="preserve">ebsite </w:t>
            </w:r>
            <w:r w:rsidR="00BA5945" w:rsidRPr="00BA5945">
              <w:rPr>
                <w:rFonts w:cstheme="minorHAnsi"/>
                <w:i/>
                <w:lang w:val="en-GB"/>
              </w:rPr>
              <w:t>(Página web)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7A4A97">
              <w:rPr>
                <w:rFonts w:cstheme="minorHAnsi"/>
                <w:lang w:val="en-GB"/>
              </w:rPr>
              <w:t>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6BE3E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7A4D317A" w14:textId="1BA9A4CF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Country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(País)</w:t>
            </w:r>
            <w:r w:rsidR="003576FC">
              <w:rPr>
                <w:rFonts w:cstheme="minorHAnsi"/>
                <w:i/>
                <w:lang w:val="en-GB"/>
              </w:rPr>
              <w:t xml:space="preserve"> (*)</w:t>
            </w:r>
          </w:p>
        </w:tc>
      </w:tr>
      <w:tr w:rsidR="007A4A97" w:rsidRPr="00AF3DA2" w14:paraId="79A4074F" w14:textId="77777777" w:rsidTr="00571AB6">
        <w:tc>
          <w:tcPr>
            <w:tcW w:w="538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2D35C495" w14:textId="77777777" w:rsidR="007A4A97" w:rsidRPr="00423C3E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392042113" w:edGrp="everyone"/>
            <w:permEnd w:id="392042113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35AA1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B788571" w14:textId="77777777" w:rsidR="007A4A97" w:rsidRPr="00423C3E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214380053" w:edGrp="everyone"/>
            <w:permEnd w:id="214380053"/>
          </w:p>
        </w:tc>
      </w:tr>
    </w:tbl>
    <w:p w14:paraId="24B94894" w14:textId="77777777" w:rsidR="00BA5945" w:rsidRPr="007A4A97" w:rsidRDefault="00BA5945" w:rsidP="00BA5945">
      <w:pPr>
        <w:spacing w:before="120" w:after="0"/>
        <w:jc w:val="both"/>
        <w:rPr>
          <w:rFonts w:cstheme="minorHAnsi"/>
          <w:sz w:val="18"/>
          <w:szCs w:val="18"/>
          <w:lang w:val="en-GB"/>
        </w:rPr>
      </w:pPr>
      <w:r w:rsidRPr="007A4A97">
        <w:rPr>
          <w:rFonts w:cstheme="minorHAnsi"/>
          <w:sz w:val="18"/>
          <w:szCs w:val="18"/>
          <w:lang w:val="en-GB"/>
        </w:rPr>
        <w:t>(*) Compulsory fields</w:t>
      </w:r>
      <w:r w:rsidR="000A67EC">
        <w:rPr>
          <w:rFonts w:cstheme="minorHAnsi"/>
          <w:sz w:val="18"/>
          <w:szCs w:val="18"/>
          <w:lang w:val="en-GB"/>
        </w:rPr>
        <w:t xml:space="preserve"> </w:t>
      </w:r>
      <w:r w:rsidR="000A67EC" w:rsidRPr="000A67EC">
        <w:rPr>
          <w:rFonts w:cstheme="minorHAnsi"/>
          <w:i/>
          <w:sz w:val="18"/>
          <w:szCs w:val="18"/>
          <w:lang w:val="en-GB"/>
        </w:rPr>
        <w:t>(Campos obligatorios)</w:t>
      </w:r>
    </w:p>
    <w:p w14:paraId="73221860" w14:textId="77777777" w:rsidR="007A4A97" w:rsidRDefault="007A4A97" w:rsidP="007A4A97">
      <w:pPr>
        <w:spacing w:after="0"/>
        <w:jc w:val="both"/>
        <w:rPr>
          <w:rFonts w:cstheme="minorHAnsi"/>
          <w:lang w:val="en-GB"/>
        </w:rPr>
      </w:pPr>
    </w:p>
    <w:p w14:paraId="4408456C" w14:textId="77777777" w:rsidR="00527DC2" w:rsidRDefault="00527DC2" w:rsidP="007A4A97">
      <w:pPr>
        <w:spacing w:after="0"/>
        <w:jc w:val="both"/>
        <w:rPr>
          <w:rFonts w:cstheme="minorHAnsi"/>
          <w:b/>
        </w:rPr>
      </w:pP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423AAF" w:rsidRPr="002D3027" w14:paraId="71F3A937" w14:textId="7FA6D30E" w:rsidTr="00571AB6">
        <w:tc>
          <w:tcPr>
            <w:tcW w:w="9918" w:type="dxa"/>
          </w:tcPr>
          <w:p w14:paraId="3DFBBA85" w14:textId="233B5685" w:rsidR="00423AAF" w:rsidRPr="00423AAF" w:rsidRDefault="00423AAF" w:rsidP="00423AAF">
            <w:pPr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423AAF">
              <w:rPr>
                <w:rFonts w:cstheme="minorHAnsi"/>
                <w:b/>
                <w:bCs/>
                <w:sz w:val="28"/>
                <w:szCs w:val="28"/>
                <w:lang w:val="en-GB"/>
              </w:rPr>
              <w:t>BOOTH SPECIFICATIONS</w:t>
            </w:r>
            <w:r w:rsidR="007A1607">
              <w:rPr>
                <w:rFonts w:cstheme="minorHAnsi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7A1607" w:rsidRPr="00C92E2E">
              <w:rPr>
                <w:rFonts w:cstheme="minorHAnsi"/>
                <w:i/>
                <w:iCs/>
                <w:sz w:val="28"/>
                <w:szCs w:val="28"/>
                <w:lang w:val="en-GB"/>
              </w:rPr>
              <w:t>(</w:t>
            </w:r>
            <w:r w:rsidRPr="00C92E2E">
              <w:rPr>
                <w:rFonts w:cstheme="minorHAnsi"/>
                <w:i/>
                <w:iCs/>
                <w:sz w:val="28"/>
                <w:szCs w:val="28"/>
                <w:lang w:val="en-GB"/>
              </w:rPr>
              <w:t>ESPECIFICACIONES</w:t>
            </w:r>
            <w:r w:rsidR="00527DC2" w:rsidRPr="00C92E2E">
              <w:rPr>
                <w:rFonts w:cstheme="minorHAnsi"/>
                <w:i/>
                <w:iCs/>
                <w:sz w:val="28"/>
                <w:szCs w:val="28"/>
                <w:lang w:val="en-GB"/>
              </w:rPr>
              <w:t xml:space="preserve"> </w:t>
            </w:r>
            <w:r w:rsidR="00961A7C" w:rsidRPr="00C92E2E">
              <w:rPr>
                <w:rFonts w:cstheme="minorHAnsi"/>
                <w:i/>
                <w:iCs/>
                <w:sz w:val="28"/>
                <w:szCs w:val="28"/>
                <w:lang w:val="en-GB"/>
              </w:rPr>
              <w:t>DE STANDS</w:t>
            </w:r>
            <w:r w:rsidR="007A1607" w:rsidRPr="00C92E2E">
              <w:rPr>
                <w:rFonts w:cstheme="minorHAnsi"/>
                <w:i/>
                <w:iCs/>
                <w:sz w:val="28"/>
                <w:szCs w:val="28"/>
                <w:lang w:val="en-GB"/>
              </w:rPr>
              <w:t>)</w:t>
            </w:r>
          </w:p>
        </w:tc>
      </w:tr>
      <w:tr w:rsidR="007A1607" w:rsidRPr="00F846AA" w14:paraId="6BD83741" w14:textId="77777777" w:rsidTr="00571AB6">
        <w:tc>
          <w:tcPr>
            <w:tcW w:w="9918" w:type="dxa"/>
          </w:tcPr>
          <w:p w14:paraId="5DDAB8E4" w14:textId="77777777" w:rsidR="007516E3" w:rsidRPr="00232965" w:rsidRDefault="007516E3" w:rsidP="007516E3">
            <w:pPr>
              <w:spacing w:before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232965">
              <w:rPr>
                <w:rFonts w:cstheme="minorHAnsi"/>
                <w:b/>
                <w:sz w:val="24"/>
                <w:szCs w:val="24"/>
                <w:lang w:val="en-US"/>
              </w:rPr>
              <w:t xml:space="preserve">Visibility </w:t>
            </w:r>
            <w:r w:rsidRPr="00232965">
              <w:rPr>
                <w:rFonts w:cstheme="minorHAnsi"/>
                <w:b/>
                <w:i/>
                <w:iCs/>
                <w:sz w:val="24"/>
                <w:szCs w:val="24"/>
                <w:lang w:val="en-US"/>
              </w:rPr>
              <w:t>(visibilidad)</w:t>
            </w:r>
            <w:r w:rsidRPr="00232965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  <w:p w14:paraId="047D8913" w14:textId="77777777" w:rsidR="00E03A4C" w:rsidRPr="00E03A4C" w:rsidRDefault="007516E3" w:rsidP="007516E3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03A4C">
              <w:rPr>
                <w:rFonts w:cstheme="minorHAnsi"/>
                <w:bCs/>
                <w:sz w:val="24"/>
                <w:szCs w:val="24"/>
                <w:lang w:val="en-US"/>
              </w:rPr>
              <w:t>Logo on website, exhibitors list and area rollup</w:t>
            </w:r>
          </w:p>
          <w:p w14:paraId="2AF3F03A" w14:textId="279B464E" w:rsidR="007516E3" w:rsidRDefault="007516E3" w:rsidP="007516E3">
            <w:pPr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C238D">
              <w:rPr>
                <w:rFonts w:cstheme="minorHAnsi"/>
                <w:bCs/>
                <w:sz w:val="24"/>
                <w:szCs w:val="24"/>
              </w:rPr>
              <w:t>(</w:t>
            </w:r>
            <w:r w:rsidR="00E03A4C">
              <w:rPr>
                <w:rFonts w:cstheme="minorHAnsi"/>
                <w:bCs/>
                <w:i/>
                <w:iCs/>
                <w:sz w:val="24"/>
                <w:szCs w:val="24"/>
              </w:rPr>
              <w:t>L</w:t>
            </w:r>
            <w:r w:rsidRPr="003C238D">
              <w:rPr>
                <w:rFonts w:cstheme="minorHAnsi"/>
                <w:bCs/>
                <w:i/>
                <w:iCs/>
                <w:sz w:val="24"/>
                <w:szCs w:val="24"/>
              </w:rPr>
              <w:t>ogo en página web, lista de expositores y rollup de la zona)</w:t>
            </w:r>
          </w:p>
          <w:p w14:paraId="6B539C09" w14:textId="77777777" w:rsidR="007516E3" w:rsidRPr="00E72748" w:rsidRDefault="007516E3" w:rsidP="007516E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72748">
              <w:rPr>
                <w:rFonts w:cstheme="minorHAnsi"/>
                <w:b/>
                <w:bCs/>
                <w:sz w:val="24"/>
                <w:szCs w:val="24"/>
              </w:rPr>
              <w:t xml:space="preserve">Exhibitor kit </w:t>
            </w:r>
            <w:r w:rsidRPr="00E727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(kit de expositor)</w:t>
            </w:r>
            <w:r w:rsidRPr="00E72748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0196039A" w14:textId="77777777" w:rsidR="007516E3" w:rsidRPr="00E72748" w:rsidRDefault="007516E3" w:rsidP="007516E3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E72748">
              <w:rPr>
                <w:rFonts w:cstheme="minorHAnsi"/>
                <w:sz w:val="24"/>
                <w:szCs w:val="24"/>
              </w:rPr>
              <w:t xml:space="preserve">Separation modules, carpet, one table, two chairs per 4 </w:t>
            </w:r>
            <w:r w:rsidRPr="00E72748">
              <w:rPr>
                <w:rFonts w:cstheme="minorHAnsi"/>
                <w:bCs/>
                <w:sz w:val="24"/>
                <w:szCs w:val="24"/>
              </w:rPr>
              <w:t>m</w:t>
            </w:r>
            <w:r w:rsidRPr="00E72748">
              <w:rPr>
                <w:rFonts w:cstheme="minorHAnsi"/>
                <w:bCs/>
                <w:sz w:val="24"/>
                <w:szCs w:val="24"/>
                <w:vertAlign w:val="superscript"/>
              </w:rPr>
              <w:t xml:space="preserve">2 </w:t>
            </w:r>
            <w:r w:rsidRPr="00E72748">
              <w:rPr>
                <w:rFonts w:cstheme="minorHAnsi"/>
                <w:sz w:val="24"/>
                <w:szCs w:val="24"/>
              </w:rPr>
              <w:t xml:space="preserve">unit and one electric power strip </w:t>
            </w:r>
            <w:r w:rsidRPr="00E72748">
              <w:rPr>
                <w:rFonts w:cstheme="minorHAnsi"/>
                <w:i/>
                <w:iCs/>
                <w:sz w:val="24"/>
                <w:szCs w:val="24"/>
              </w:rPr>
              <w:t>(Módulos separador</w:t>
            </w:r>
            <w:r>
              <w:rPr>
                <w:rFonts w:cstheme="minorHAnsi"/>
                <w:i/>
                <w:iCs/>
                <w:sz w:val="24"/>
                <w:szCs w:val="24"/>
              </w:rPr>
              <w:t>e</w:t>
            </w:r>
            <w:r w:rsidRPr="00E72748">
              <w:rPr>
                <w:rFonts w:cstheme="minorHAnsi"/>
                <w:i/>
                <w:iCs/>
                <w:sz w:val="24"/>
                <w:szCs w:val="24"/>
              </w:rPr>
              <w:t xml:space="preserve">s, moqueta, una mesa y dos sillas por módulo de 4 </w:t>
            </w:r>
            <w:r w:rsidRPr="00E72748">
              <w:rPr>
                <w:rFonts w:cstheme="minorHAnsi"/>
                <w:bCs/>
                <w:i/>
                <w:iCs/>
                <w:sz w:val="24"/>
                <w:szCs w:val="24"/>
              </w:rPr>
              <w:t>m</w:t>
            </w:r>
            <w:r w:rsidRPr="00E72748">
              <w:rPr>
                <w:rFonts w:cstheme="minorHAnsi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E72748">
              <w:rPr>
                <w:rFonts w:cstheme="minorHAnsi"/>
                <w:i/>
                <w:iCs/>
                <w:sz w:val="24"/>
                <w:szCs w:val="24"/>
              </w:rPr>
              <w:t xml:space="preserve"> y una regleta eléctrica)</w:t>
            </w:r>
          </w:p>
          <w:p w14:paraId="36B8D536" w14:textId="456D8034" w:rsidR="00527DC2" w:rsidRPr="007516E3" w:rsidRDefault="007516E3" w:rsidP="007516E3">
            <w:pPr>
              <w:pStyle w:val="Prrafode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7516E3">
              <w:rPr>
                <w:rFonts w:cstheme="minorHAnsi"/>
                <w:sz w:val="24"/>
                <w:szCs w:val="24"/>
              </w:rPr>
              <w:t xml:space="preserve">1 single free event ticket for all event days per 4 </w:t>
            </w:r>
            <w:r w:rsidRPr="007516E3">
              <w:rPr>
                <w:rFonts w:cstheme="minorHAnsi"/>
                <w:bCs/>
                <w:sz w:val="24"/>
                <w:szCs w:val="24"/>
              </w:rPr>
              <w:t>m</w:t>
            </w:r>
            <w:r w:rsidRPr="007516E3">
              <w:rPr>
                <w:rFonts w:cstheme="minorHAnsi"/>
                <w:bCs/>
                <w:sz w:val="24"/>
                <w:szCs w:val="24"/>
                <w:vertAlign w:val="superscript"/>
              </w:rPr>
              <w:t xml:space="preserve">2 </w:t>
            </w:r>
            <w:r w:rsidRPr="007516E3">
              <w:rPr>
                <w:rFonts w:cstheme="minorHAnsi"/>
                <w:sz w:val="24"/>
                <w:szCs w:val="24"/>
              </w:rPr>
              <w:t xml:space="preserve">unit </w:t>
            </w:r>
            <w:r w:rsidRPr="007516E3">
              <w:rPr>
                <w:rFonts w:cstheme="minorHAnsi"/>
                <w:i/>
                <w:iCs/>
                <w:sz w:val="24"/>
                <w:szCs w:val="24"/>
              </w:rPr>
              <w:t>(1 entrada individual gratuita para todos los días del evento por módulo de 4 m</w:t>
            </w:r>
            <w:r w:rsidRPr="007516E3"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  <w:t>2</w:t>
            </w:r>
            <w:r w:rsidRPr="007516E3"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</w:tr>
    </w:tbl>
    <w:p w14:paraId="4479B3ED" w14:textId="52F8D83A" w:rsidR="00527DC2" w:rsidRDefault="00527DC2" w:rsidP="007A4A97">
      <w:pPr>
        <w:spacing w:after="0"/>
        <w:jc w:val="both"/>
        <w:rPr>
          <w:rFonts w:cstheme="minorHAnsi"/>
          <w:b/>
        </w:rPr>
      </w:pPr>
    </w:p>
    <w:p w14:paraId="2F8C0622" w14:textId="77777777" w:rsidR="009F3968" w:rsidRDefault="009F3968" w:rsidP="007A4A97">
      <w:pPr>
        <w:spacing w:after="0"/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02"/>
        <w:gridCol w:w="1337"/>
        <w:gridCol w:w="1418"/>
        <w:gridCol w:w="430"/>
        <w:gridCol w:w="1696"/>
        <w:gridCol w:w="1362"/>
        <w:gridCol w:w="1296"/>
      </w:tblGrid>
      <w:tr w:rsidR="00B53F8D" w:rsidRPr="00B53F8D" w14:paraId="5AEBE6EA" w14:textId="77777777" w:rsidTr="007516E3"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08EE94" w14:textId="69ED0844" w:rsidR="00B53F8D" w:rsidRPr="00D84BA0" w:rsidRDefault="00B53F8D" w:rsidP="003313F8">
            <w:pPr>
              <w:spacing w:before="80" w:after="80"/>
              <w:jc w:val="both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84BA0">
              <w:rPr>
                <w:rFonts w:cstheme="minorHAnsi"/>
                <w:b/>
                <w:sz w:val="28"/>
                <w:szCs w:val="28"/>
                <w:lang w:val="en-GB"/>
              </w:rPr>
              <w:t>BOOTH SELECTION</w:t>
            </w:r>
            <w:r w:rsidRPr="00D84BA0">
              <w:rPr>
                <w:rFonts w:cstheme="minorHAnsi"/>
                <w:bCs/>
                <w:i/>
                <w:iCs/>
                <w:sz w:val="28"/>
                <w:szCs w:val="28"/>
                <w:lang w:val="en-GB"/>
              </w:rPr>
              <w:t xml:space="preserve"> (SELECCIÓN DE STAND</w:t>
            </w:r>
            <w:r>
              <w:rPr>
                <w:rFonts w:cstheme="minorHAnsi"/>
                <w:bCs/>
                <w:i/>
                <w:iCs/>
                <w:sz w:val="28"/>
                <w:szCs w:val="28"/>
                <w:lang w:val="en-GB"/>
              </w:rPr>
              <w:t>)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32269" w14:textId="4AC720E7" w:rsidR="00B53F8D" w:rsidRPr="00B53F8D" w:rsidRDefault="00B53F8D" w:rsidP="003313F8">
            <w:pPr>
              <w:spacing w:before="80" w:after="8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53F8D">
              <w:rPr>
                <w:rFonts w:cstheme="minorHAnsi"/>
                <w:b/>
                <w:color w:val="FF0000"/>
                <w:sz w:val="24"/>
                <w:szCs w:val="24"/>
              </w:rPr>
              <w:t>MARK AN “X”</w:t>
            </w:r>
            <w:r w:rsidRPr="00B53F8D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(MARQUE UNA “X”)</w:t>
            </w:r>
          </w:p>
        </w:tc>
      </w:tr>
      <w:tr w:rsidR="007516E3" w:rsidRPr="00D84BA0" w14:paraId="5F2C51B6" w14:textId="77777777" w:rsidTr="007516E3">
        <w:tc>
          <w:tcPr>
            <w:tcW w:w="2202" w:type="dxa"/>
            <w:tcBorders>
              <w:top w:val="single" w:sz="4" w:space="0" w:color="auto"/>
            </w:tcBorders>
            <w:vAlign w:val="center"/>
          </w:tcPr>
          <w:p w14:paraId="675489A9" w14:textId="173058D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SIZE/PRICE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3131FFB9" w14:textId="086D964E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CODE</w:t>
            </w:r>
          </w:p>
        </w:tc>
        <w:tc>
          <w:tcPr>
            <w:tcW w:w="1418" w:type="dxa"/>
            <w:tcBorders>
              <w:top w:val="single" w:sz="4" w:space="0" w:color="auto"/>
              <w:right w:val="double" w:sz="4" w:space="0" w:color="auto"/>
            </w:tcBorders>
          </w:tcPr>
          <w:p w14:paraId="662C2230" w14:textId="37CC5218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3CE219" wp14:editId="7C490D58">
                      <wp:simplePos x="0" y="0"/>
                      <wp:positionH relativeFrom="column">
                        <wp:posOffset>323533</wp:posOffset>
                      </wp:positionH>
                      <wp:positionV relativeFrom="paragraph">
                        <wp:posOffset>234632</wp:posOffset>
                      </wp:positionV>
                      <wp:extent cx="133350" cy="191135"/>
                      <wp:effectExtent l="47307" t="0" r="28258" b="47307"/>
                      <wp:wrapNone/>
                      <wp:docPr id="5" name="Flecha: a la der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3350" cy="19113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9A8F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5" o:spid="_x0000_s1026" type="#_x0000_t13" style="position:absolute;margin-left:25.5pt;margin-top:18.45pt;width:10.5pt;height:15.0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" adj="10800" fillcolor="red" strokecolor="black [3213]" strokeweight="1pt"/>
                  </w:pict>
                </mc:Fallback>
              </mc:AlternateContent>
            </w:r>
            <w:r w:rsidR="00524392" w:rsidRPr="00D84BA0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SELECTION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6287E4D" w14:textId="39A1A7EF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SIZE/PRICE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1A823B46" w14:textId="09B4560B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CODE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A968841" w14:textId="77777777" w:rsidR="00524392" w:rsidRDefault="00B53F8D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A7B08D" wp14:editId="5515320D">
                      <wp:simplePos x="0" y="0"/>
                      <wp:positionH relativeFrom="column">
                        <wp:posOffset>271463</wp:posOffset>
                      </wp:positionH>
                      <wp:positionV relativeFrom="paragraph">
                        <wp:posOffset>227012</wp:posOffset>
                      </wp:positionV>
                      <wp:extent cx="133350" cy="191135"/>
                      <wp:effectExtent l="47307" t="0" r="28258" b="47307"/>
                      <wp:wrapNone/>
                      <wp:docPr id="7" name="Flecha: a la der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3350" cy="19113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E3B5C" id="Flecha: a la derecha 7" o:spid="_x0000_s1026" type="#_x0000_t13" style="position:absolute;margin-left:21.4pt;margin-top:17.85pt;width:10.5pt;height:15.0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" adj="10800" fillcolor="red" strokecolor="black [3213]" strokeweight="1pt"/>
                  </w:pict>
                </mc:Fallback>
              </mc:AlternateContent>
            </w:r>
            <w:r w:rsidR="00524392" w:rsidRPr="00D84BA0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SELECTION</w:t>
            </w:r>
          </w:p>
          <w:p w14:paraId="1128A41B" w14:textId="420D7D8E" w:rsidR="007516E3" w:rsidRPr="00D84BA0" w:rsidRDefault="007516E3" w:rsidP="003313F8">
            <w:pPr>
              <w:spacing w:before="80" w:after="8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7516E3" w:rsidRPr="00D84BA0" w14:paraId="273A5FDF" w14:textId="77777777" w:rsidTr="007516E3">
        <w:tc>
          <w:tcPr>
            <w:tcW w:w="2202" w:type="dxa"/>
          </w:tcPr>
          <w:p w14:paraId="2C143329" w14:textId="09096E57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) / 2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31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0 €</w:t>
            </w:r>
          </w:p>
        </w:tc>
        <w:tc>
          <w:tcPr>
            <w:tcW w:w="1337" w:type="dxa"/>
          </w:tcPr>
          <w:p w14:paraId="1DFB82BD" w14:textId="3CB9475C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54D35424" w14:textId="3331EF3C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2036231408" w:edGrp="everyone"/>
            <w:permEnd w:id="2036231408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4A4FCDDB" w14:textId="3F7FA5EE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72993029" w14:textId="589A116E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B08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79D97A6B" w14:textId="02DEAA25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136338470" w:edGrp="everyone"/>
            <w:permEnd w:id="1136338470"/>
          </w:p>
        </w:tc>
      </w:tr>
      <w:tr w:rsidR="007516E3" w:rsidRPr="00D84BA0" w14:paraId="67CDDBD7" w14:textId="77777777" w:rsidTr="007516E3">
        <w:tc>
          <w:tcPr>
            <w:tcW w:w="2202" w:type="dxa"/>
          </w:tcPr>
          <w:p w14:paraId="10969F65" w14:textId="668ADB26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7D6D8D1A" w14:textId="31C685E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ECB0D1D" w14:textId="733205AB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712476658" w:edGrp="everyone"/>
            <w:permEnd w:id="1712476658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7EC2F64F" w14:textId="5F51BF90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187040BE" w14:textId="6C0226BE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B09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5707F3C" w14:textId="45C08ED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946678677" w:edGrp="everyone"/>
            <w:permEnd w:id="946678677"/>
          </w:p>
        </w:tc>
      </w:tr>
      <w:tr w:rsidR="007516E3" w:rsidRPr="00D84BA0" w14:paraId="26BBE41C" w14:textId="77777777" w:rsidTr="007516E3">
        <w:tc>
          <w:tcPr>
            <w:tcW w:w="2202" w:type="dxa"/>
          </w:tcPr>
          <w:p w14:paraId="20E5D73A" w14:textId="3CFDF20D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4x2 (8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) / 4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620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2C7E9893" w14:textId="529B09C1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0FB00457" w14:textId="3972B763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547766833" w:edGrp="everyone"/>
            <w:permEnd w:id="1547766833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6EA33546" w14:textId="450F175B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063FBD10" w14:textId="18A3109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B10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5644C163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958293747" w:edGrp="everyone"/>
            <w:permEnd w:id="958293747"/>
          </w:p>
        </w:tc>
      </w:tr>
      <w:tr w:rsidR="007516E3" w:rsidRPr="00D84BA0" w14:paraId="234E2C94" w14:textId="77777777" w:rsidTr="007516E3">
        <w:tc>
          <w:tcPr>
            <w:tcW w:w="2202" w:type="dxa"/>
          </w:tcPr>
          <w:p w14:paraId="5AAA0833" w14:textId="1AADE5D1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4x2 (8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4620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48098529" w14:textId="755FED86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304660AB" w14:textId="0317F9FB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424228393" w:edGrp="everyone"/>
            <w:permEnd w:id="1424228393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16F753BE" w14:textId="4136671D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) / 3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29546EC6" w14:textId="6F69B8F0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C01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72A7819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987852852" w:edGrp="everyone"/>
            <w:permEnd w:id="987852852"/>
          </w:p>
        </w:tc>
      </w:tr>
      <w:tr w:rsidR="007516E3" w:rsidRPr="00D84BA0" w14:paraId="72A8957E" w14:textId="77777777" w:rsidTr="007516E3">
        <w:tc>
          <w:tcPr>
            <w:tcW w:w="2202" w:type="dxa"/>
          </w:tcPr>
          <w:p w14:paraId="6E902A69" w14:textId="5B669D61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4x4 (16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9240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2BB7FE80" w14:textId="523E86D2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A05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4CAB44BF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295597671" w:edGrp="everyone"/>
            <w:permEnd w:id="295597671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617941D4" w14:textId="71B7D35E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03DF582E" w14:textId="7F0662FA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C02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A46A159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805569430" w:edGrp="everyone"/>
            <w:permEnd w:id="805569430"/>
          </w:p>
        </w:tc>
      </w:tr>
      <w:tr w:rsidR="007516E3" w:rsidRPr="00D84BA0" w14:paraId="33B0B869" w14:textId="77777777" w:rsidTr="007516E3">
        <w:tc>
          <w:tcPr>
            <w:tcW w:w="2202" w:type="dxa"/>
          </w:tcPr>
          <w:p w14:paraId="4987B441" w14:textId="1FD3DF9D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761AF78E" w14:textId="6A1EA440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A06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0397E98B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542132752" w:edGrp="everyone"/>
            <w:permEnd w:id="1542132752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75E71CC9" w14:textId="6A71888C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3E483A10" w14:textId="64599020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C03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73E85924" w14:textId="50C2666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671825848" w:edGrp="everyone"/>
            <w:permEnd w:id="671825848"/>
          </w:p>
        </w:tc>
      </w:tr>
      <w:tr w:rsidR="007516E3" w:rsidRPr="00D84BA0" w14:paraId="2AC3AC3D" w14:textId="77777777" w:rsidTr="007516E3">
        <w:tc>
          <w:tcPr>
            <w:tcW w:w="2202" w:type="dxa"/>
          </w:tcPr>
          <w:p w14:paraId="463BD8DD" w14:textId="224A179C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00FB68B6" w14:textId="7FB022F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A07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47ECBA1A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847649037" w:edGrp="everyone"/>
            <w:permEnd w:id="847649037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5FAC42D3" w14:textId="6656B72E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6E8C739D" w14:textId="101241A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C04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1D3C3B82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416119646" w:edGrp="everyone"/>
            <w:permEnd w:id="416119646"/>
          </w:p>
        </w:tc>
      </w:tr>
      <w:tr w:rsidR="007516E3" w:rsidRPr="00D84BA0" w14:paraId="13E8F4BD" w14:textId="77777777" w:rsidTr="007516E3">
        <w:tc>
          <w:tcPr>
            <w:tcW w:w="2202" w:type="dxa"/>
          </w:tcPr>
          <w:p w14:paraId="387E7288" w14:textId="56728804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) / 3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65FC99B4" w14:textId="02401DCC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A08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26A1877A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685836766" w:edGrp="everyone"/>
            <w:permEnd w:id="685836766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1DD71B2E" w14:textId="4D3048A7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603A6E9A" w14:textId="7504454B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C05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3CB2014E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293489875" w:edGrp="everyone"/>
            <w:permEnd w:id="1293489875"/>
          </w:p>
        </w:tc>
      </w:tr>
      <w:tr w:rsidR="007516E3" w:rsidRPr="00D84BA0" w14:paraId="34A48EBB" w14:textId="77777777" w:rsidTr="007516E3">
        <w:tc>
          <w:tcPr>
            <w:tcW w:w="2202" w:type="dxa"/>
          </w:tcPr>
          <w:p w14:paraId="727B64F1" w14:textId="1AFF0E76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02DC6FF5" w14:textId="4FF811B6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A09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5DBFCDF6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477050509" w:edGrp="everyone"/>
            <w:permEnd w:id="1477050509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224D4CE9" w14:textId="5E352E7C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0A8C3867" w14:textId="602F9FFD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C06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405C6BE9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303119553" w:edGrp="everyone"/>
            <w:permEnd w:id="1303119553"/>
          </w:p>
        </w:tc>
      </w:tr>
      <w:tr w:rsidR="007516E3" w:rsidRPr="00D84BA0" w14:paraId="3E44A92C" w14:textId="77777777" w:rsidTr="007516E3">
        <w:tc>
          <w:tcPr>
            <w:tcW w:w="2202" w:type="dxa"/>
          </w:tcPr>
          <w:p w14:paraId="35BED5FB" w14:textId="6B2A83E9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7523D399" w14:textId="267D0EEA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A10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7A79977B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784938458" w:edGrp="everyone"/>
            <w:permEnd w:id="784938458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25B5301D" w14:textId="0E1D696E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330387B3" w14:textId="5C756FB8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C07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979BC97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893927371" w:edGrp="everyone"/>
            <w:permEnd w:id="1893927371"/>
          </w:p>
        </w:tc>
      </w:tr>
      <w:tr w:rsidR="007516E3" w:rsidRPr="00D84BA0" w14:paraId="39155F3B" w14:textId="77777777" w:rsidTr="007516E3">
        <w:tc>
          <w:tcPr>
            <w:tcW w:w="2202" w:type="dxa"/>
          </w:tcPr>
          <w:p w14:paraId="52BA796D" w14:textId="24E9608D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) / 3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56D12329" w14:textId="7BE2CB81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A11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303ED08F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2067931070" w:edGrp="everyone"/>
            <w:permEnd w:id="2067931070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74D3D0AB" w14:textId="6D313424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7CF91E56" w14:textId="1604D1B5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C08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7C0DD0EF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255146344" w:edGrp="everyone"/>
            <w:permEnd w:id="1255146344"/>
          </w:p>
        </w:tc>
      </w:tr>
      <w:tr w:rsidR="007516E3" w:rsidRPr="00D84BA0" w14:paraId="43D85691" w14:textId="77777777" w:rsidTr="007516E3">
        <w:tc>
          <w:tcPr>
            <w:tcW w:w="2202" w:type="dxa"/>
          </w:tcPr>
          <w:p w14:paraId="3D2F9A2F" w14:textId="5C12F775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663ACE12" w14:textId="7F5908D5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79006FF0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2060282362" w:edGrp="everyone"/>
            <w:permEnd w:id="2060282362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20D33D81" w14:textId="03ED21CF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62EB4651" w14:textId="243605F0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C09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76F58410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357660135" w:edGrp="everyone"/>
            <w:permEnd w:id="1357660135"/>
          </w:p>
        </w:tc>
      </w:tr>
      <w:tr w:rsidR="007516E3" w:rsidRPr="00D84BA0" w14:paraId="311FD5C0" w14:textId="77777777" w:rsidTr="007516E3">
        <w:tc>
          <w:tcPr>
            <w:tcW w:w="2202" w:type="dxa"/>
          </w:tcPr>
          <w:p w14:paraId="642B6AC7" w14:textId="0E3050A6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70AC4D26" w14:textId="033AD5F2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1D18AA7C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570183425" w:edGrp="everyone"/>
            <w:permEnd w:id="570183425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56511E4D" w14:textId="3F15064D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01046637" w14:textId="6DFC343B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C10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0D1F139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824143265" w:edGrp="everyone"/>
            <w:permEnd w:id="1824143265"/>
          </w:p>
        </w:tc>
      </w:tr>
      <w:tr w:rsidR="007516E3" w:rsidRPr="00D84BA0" w14:paraId="0F58FCE2" w14:textId="77777777" w:rsidTr="007516E3">
        <w:tc>
          <w:tcPr>
            <w:tcW w:w="2202" w:type="dxa"/>
          </w:tcPr>
          <w:p w14:paraId="0848BFA4" w14:textId="0CE98714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69ECB956" w14:textId="74FCC273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398F1260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037461705" w:edGrp="everyone"/>
            <w:permEnd w:id="1037461705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40C0C990" w14:textId="18E60785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3F01673D" w14:textId="573BE585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C11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33E26567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61178437" w:edGrp="everyone"/>
            <w:permEnd w:id="161178437"/>
          </w:p>
        </w:tc>
      </w:tr>
      <w:tr w:rsidR="007516E3" w:rsidRPr="00D84BA0" w14:paraId="7D9E084E" w14:textId="77777777" w:rsidTr="007516E3">
        <w:tc>
          <w:tcPr>
            <w:tcW w:w="2202" w:type="dxa"/>
          </w:tcPr>
          <w:p w14:paraId="584799E2" w14:textId="0A5D278B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4DE7666A" w14:textId="762BB77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4150DF41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369861215" w:edGrp="everyone"/>
            <w:permEnd w:id="1369861215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569185EC" w14:textId="6AE828EB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27CB8940" w14:textId="79889522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C12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465D1FE9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349139678" w:edGrp="everyone"/>
            <w:permEnd w:id="1349139678"/>
          </w:p>
        </w:tc>
      </w:tr>
      <w:tr w:rsidR="007516E3" w:rsidRPr="00D84BA0" w14:paraId="7BA52D81" w14:textId="77777777" w:rsidTr="007516E3">
        <w:tc>
          <w:tcPr>
            <w:tcW w:w="2202" w:type="dxa"/>
          </w:tcPr>
          <w:p w14:paraId="2E10DF86" w14:textId="33A85120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4x2 (8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4620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585BF138" w14:textId="47DABA24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B05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5A41CD81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753273977" w:edGrp="everyone"/>
            <w:permEnd w:id="753273977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2975B7BD" w14:textId="4FEE2F9A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24169A64" w14:textId="568D29C9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C13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122DA1CF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337145706" w:edGrp="everyone"/>
            <w:permEnd w:id="1337145706"/>
          </w:p>
        </w:tc>
      </w:tr>
      <w:tr w:rsidR="007516E3" w:rsidRPr="00D84BA0" w14:paraId="4565E72D" w14:textId="77777777" w:rsidTr="007516E3">
        <w:tc>
          <w:tcPr>
            <w:tcW w:w="2202" w:type="dxa"/>
          </w:tcPr>
          <w:p w14:paraId="37514CE2" w14:textId="4D739983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4x2 (8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4620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44FF524B" w14:textId="405EC79A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B06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1204D912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631192396" w:edGrp="everyone"/>
            <w:permEnd w:id="631192396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5F084880" w14:textId="794F82DA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5BD242D8" w14:textId="788CA02C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C14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C5B4B56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172522150" w:edGrp="everyone"/>
            <w:permEnd w:id="1172522150"/>
          </w:p>
        </w:tc>
      </w:tr>
      <w:tr w:rsidR="007516E3" w:rsidRPr="00D84BA0" w14:paraId="7C430260" w14:textId="77777777" w:rsidTr="007516E3">
        <w:tc>
          <w:tcPr>
            <w:tcW w:w="2202" w:type="dxa"/>
          </w:tcPr>
          <w:p w14:paraId="486CDC10" w14:textId="25AB3381" w:rsidR="007516E3" w:rsidRDefault="007516E3" w:rsidP="003313F8">
            <w:pPr>
              <w:spacing w:before="80" w:after="80"/>
              <w:jc w:val="center"/>
              <w:rPr>
                <w:rFonts w:cstheme="minorHAnsi"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13433240" w14:textId="689EC2A5" w:rsidR="007516E3" w:rsidRPr="00D84BA0" w:rsidRDefault="007516E3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B07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13EB6BF6" w14:textId="77777777" w:rsidR="007516E3" w:rsidRPr="007516E3" w:rsidRDefault="007516E3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97549290" w:edGrp="everyone"/>
            <w:permEnd w:id="97549290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4999845F" w14:textId="034DA182" w:rsidR="007516E3" w:rsidRDefault="007516E3" w:rsidP="003313F8">
            <w:pPr>
              <w:spacing w:before="80" w:after="80"/>
              <w:jc w:val="center"/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22656A">
              <w:rPr>
                <w:rFonts w:cstheme="minorHAnsi"/>
                <w:bCs/>
                <w:lang w:val="en-US"/>
              </w:rPr>
              <w:t>Fused (5</w:t>
            </w:r>
            <w:r w:rsidR="0022656A" w:rsidRPr="0022656A">
              <w:rPr>
                <w:rFonts w:cstheme="minorHAnsi"/>
                <w:bCs/>
                <w:lang w:val="en-US"/>
              </w:rPr>
              <w:t>77,50</w:t>
            </w:r>
            <w:r w:rsidRPr="0022656A">
              <w:rPr>
                <w:rFonts w:cstheme="minorHAnsi"/>
                <w:bCs/>
                <w:lang w:val="en-US"/>
              </w:rPr>
              <w:t xml:space="preserve"> €/m</w:t>
            </w:r>
            <w:r w:rsidRPr="0022656A">
              <w:rPr>
                <w:rFonts w:cstheme="minorHAnsi"/>
                <w:bCs/>
                <w:vertAlign w:val="superscript"/>
                <w:lang w:val="en-US"/>
              </w:rPr>
              <w:t>2</w:t>
            </w:r>
            <w:r w:rsidRPr="0022656A">
              <w:rPr>
                <w:rFonts w:cstheme="minorHAnsi"/>
                <w:bCs/>
                <w:lang w:val="en-US"/>
              </w:rPr>
              <w:t>)</w:t>
            </w:r>
          </w:p>
        </w:tc>
        <w:tc>
          <w:tcPr>
            <w:tcW w:w="1362" w:type="dxa"/>
          </w:tcPr>
          <w:p w14:paraId="21781FB5" w14:textId="2BFCB219" w:rsidR="007516E3" w:rsidRPr="00D84BA0" w:rsidRDefault="007516E3" w:rsidP="003313F8">
            <w:pPr>
              <w:spacing w:before="80" w:after="8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F3E1F4" wp14:editId="6CC8EE14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51765</wp:posOffset>
                      </wp:positionV>
                      <wp:extent cx="133350" cy="191135"/>
                      <wp:effectExtent l="0" t="38100" r="38100" b="56515"/>
                      <wp:wrapNone/>
                      <wp:docPr id="6" name="Flecha: a la der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9113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D9C0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6" o:spid="_x0000_s1026" type="#_x0000_t13" style="position:absolute;margin-left:43.15pt;margin-top:4.1pt;width:10.5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" adj="10800" fillcolor="red" strokecolor="black [3213]" strokeweight="1pt"/>
                  </w:pict>
                </mc:Fallback>
              </mc:AlternateConten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CODES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18652B83" w14:textId="77777777" w:rsidR="007516E3" w:rsidRPr="007516E3" w:rsidRDefault="007516E3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2021281693" w:edGrp="everyone"/>
            <w:permEnd w:id="2021281693"/>
          </w:p>
        </w:tc>
      </w:tr>
    </w:tbl>
    <w:p w14:paraId="313C6ACD" w14:textId="77777777" w:rsidR="00B53F8D" w:rsidRPr="00B53F8D" w:rsidRDefault="00B53F8D" w:rsidP="00B53F8D">
      <w:pPr>
        <w:spacing w:after="0"/>
        <w:jc w:val="both"/>
        <w:rPr>
          <w:rFonts w:cstheme="minorHAnsi"/>
          <w:bCs/>
        </w:rPr>
      </w:pPr>
      <w:r w:rsidRPr="00B53F8D">
        <w:rPr>
          <w:rFonts w:cstheme="minorHAnsi"/>
          <w:bCs/>
        </w:rPr>
        <w:t xml:space="preserve">Prices do not include VAT </w:t>
      </w:r>
      <w:r w:rsidRPr="00B53F8D">
        <w:rPr>
          <w:rFonts w:cstheme="minorHAnsi"/>
          <w:bCs/>
          <w:i/>
          <w:iCs/>
        </w:rPr>
        <w:t>(Los precios no incluyen IVA)</w:t>
      </w:r>
    </w:p>
    <w:p w14:paraId="05AED0BE" w14:textId="0D6F33B9" w:rsidR="00B53F8D" w:rsidRDefault="00B53F8D" w:rsidP="007A4A97">
      <w:pPr>
        <w:spacing w:after="0"/>
        <w:jc w:val="both"/>
        <w:rPr>
          <w:rFonts w:cstheme="minorHAnsi"/>
          <w:bCs/>
          <w:lang w:val="en-US"/>
        </w:rPr>
      </w:pPr>
    </w:p>
    <w:p w14:paraId="7E1FEB96" w14:textId="77777777" w:rsidR="003313F8" w:rsidRDefault="003313F8" w:rsidP="007A4A97">
      <w:pPr>
        <w:spacing w:after="0"/>
        <w:jc w:val="both"/>
        <w:rPr>
          <w:rFonts w:cstheme="minorHAnsi"/>
          <w:bCs/>
          <w:lang w:val="en-US"/>
        </w:rPr>
      </w:pPr>
    </w:p>
    <w:p w14:paraId="42D3AA3D" w14:textId="7CECEF2F" w:rsidR="003313F8" w:rsidRDefault="003313F8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7DB7EB5" w14:textId="72535B33" w:rsidR="00B56802" w:rsidRPr="007516E3" w:rsidRDefault="00B56802" w:rsidP="007516E3">
      <w:pPr>
        <w:rPr>
          <w:rFonts w:cstheme="minorHAnsi"/>
          <w:b/>
          <w:sz w:val="28"/>
          <w:szCs w:val="28"/>
          <w:u w:val="single"/>
        </w:rPr>
      </w:pPr>
      <w:r w:rsidRPr="00C92E2E">
        <w:rPr>
          <w:rFonts w:cstheme="minorHAnsi"/>
          <w:b/>
          <w:sz w:val="28"/>
          <w:szCs w:val="28"/>
          <w:u w:val="single"/>
        </w:rPr>
        <w:lastRenderedPageBreak/>
        <w:t xml:space="preserve">INVOICING DATA </w:t>
      </w:r>
      <w:r w:rsidRPr="00C92E2E">
        <w:rPr>
          <w:rFonts w:cstheme="minorHAnsi"/>
          <w:b/>
          <w:i/>
          <w:sz w:val="28"/>
          <w:szCs w:val="28"/>
          <w:u w:val="single"/>
        </w:rPr>
        <w:t>(DATOS FACTURACIÓN)</w:t>
      </w:r>
    </w:p>
    <w:tbl>
      <w:tblPr>
        <w:tblStyle w:val="Tablaconcuadrcula"/>
        <w:tblpPr w:leftFromText="141" w:rightFromText="141" w:vertAnchor="text" w:horzAnchor="margin" w:tblpY="102"/>
        <w:tblW w:w="9918" w:type="dxa"/>
        <w:tblLook w:val="04A0" w:firstRow="1" w:lastRow="0" w:firstColumn="1" w:lastColumn="0" w:noHBand="0" w:noVBand="1"/>
      </w:tblPr>
      <w:tblGrid>
        <w:gridCol w:w="5807"/>
        <w:gridCol w:w="236"/>
        <w:gridCol w:w="3875"/>
      </w:tblGrid>
      <w:tr w:rsidR="00B56802" w:rsidRPr="00AF3DA2" w14:paraId="1CD0AFEA" w14:textId="77777777" w:rsidTr="005F7BEE"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</w:tcPr>
          <w:p w14:paraId="1A98BC00" w14:textId="22E60D75" w:rsidR="00B56802" w:rsidRPr="007516E3" w:rsidRDefault="00B56802" w:rsidP="00A56A0D">
            <w:pPr>
              <w:spacing w:before="120" w:after="120"/>
              <w:jc w:val="both"/>
              <w:rPr>
                <w:rFonts w:cstheme="minorHAnsi"/>
                <w:lang w:val="en-US"/>
              </w:rPr>
            </w:pPr>
            <w:r w:rsidRPr="007516E3">
              <w:rPr>
                <w:rFonts w:cstheme="minorHAnsi"/>
                <w:lang w:val="en-US"/>
              </w:rPr>
              <w:t>Company</w:t>
            </w:r>
            <w:r w:rsidR="007516E3" w:rsidRPr="007516E3">
              <w:rPr>
                <w:rFonts w:cstheme="minorHAnsi"/>
                <w:lang w:val="en-US"/>
              </w:rPr>
              <w:t>/</w:t>
            </w:r>
            <w:r w:rsidR="00E03A4C">
              <w:rPr>
                <w:rFonts w:cstheme="minorHAnsi"/>
                <w:lang w:val="en-US"/>
              </w:rPr>
              <w:t>i</w:t>
            </w:r>
            <w:r w:rsidR="007516E3" w:rsidRPr="007516E3">
              <w:rPr>
                <w:rFonts w:cstheme="minorHAnsi"/>
                <w:lang w:val="en-US"/>
              </w:rPr>
              <w:t>nstitution</w:t>
            </w:r>
            <w:r w:rsidR="00E03A4C">
              <w:rPr>
                <w:rFonts w:cstheme="minorHAnsi"/>
                <w:lang w:val="en-US"/>
              </w:rPr>
              <w:t xml:space="preserve"> name</w:t>
            </w:r>
            <w:r w:rsidRPr="007516E3">
              <w:rPr>
                <w:rFonts w:cstheme="minorHAnsi"/>
                <w:lang w:val="en-US"/>
              </w:rPr>
              <w:t xml:space="preserve"> </w:t>
            </w:r>
            <w:r w:rsidRPr="007516E3">
              <w:rPr>
                <w:rFonts w:cstheme="minorHAnsi"/>
                <w:i/>
                <w:lang w:val="en-US"/>
              </w:rPr>
              <w:t>(</w:t>
            </w:r>
            <w:r w:rsidR="00E03A4C">
              <w:rPr>
                <w:rFonts w:cstheme="minorHAnsi"/>
                <w:i/>
                <w:lang w:val="en-US"/>
              </w:rPr>
              <w:t>Nombre e</w:t>
            </w:r>
            <w:r w:rsidRPr="007516E3">
              <w:rPr>
                <w:rFonts w:cstheme="minorHAnsi"/>
                <w:i/>
                <w:lang w:val="en-US"/>
              </w:rPr>
              <w:t>mpresa</w:t>
            </w:r>
            <w:r w:rsidR="007516E3" w:rsidRPr="007516E3">
              <w:rPr>
                <w:rFonts w:cstheme="minorHAnsi"/>
                <w:i/>
                <w:lang w:val="en-US"/>
              </w:rPr>
              <w:t>/</w:t>
            </w:r>
            <w:r w:rsidR="00E03A4C">
              <w:rPr>
                <w:rFonts w:cstheme="minorHAnsi"/>
                <w:i/>
                <w:lang w:val="en-US"/>
              </w:rPr>
              <w:t>institución</w:t>
            </w:r>
            <w:r w:rsidRPr="007516E3">
              <w:rPr>
                <w:rFonts w:cstheme="minorHAnsi"/>
                <w:i/>
                <w:lang w:val="en-US"/>
              </w:rPr>
              <w:t>)</w:t>
            </w:r>
            <w:r w:rsidRPr="007516E3">
              <w:rPr>
                <w:rFonts w:cstheme="minorHAnsi"/>
                <w:lang w:val="en-US"/>
              </w:rPr>
              <w:t xml:space="preserve"> (*)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10218" w14:textId="77777777" w:rsidR="00B56802" w:rsidRPr="007516E3" w:rsidRDefault="00B56802" w:rsidP="00A56A0D">
            <w:pPr>
              <w:spacing w:before="120" w:after="12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875" w:type="dxa"/>
            <w:tcBorders>
              <w:left w:val="single" w:sz="4" w:space="0" w:color="auto"/>
              <w:bottom w:val="single" w:sz="4" w:space="0" w:color="auto"/>
            </w:tcBorders>
          </w:tcPr>
          <w:p w14:paraId="3A6A5877" w14:textId="77777777" w:rsidR="00B56802" w:rsidRPr="00293CEF" w:rsidRDefault="00B56802" w:rsidP="00A56A0D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Website </w:t>
            </w:r>
            <w:r w:rsidRPr="00F84324">
              <w:rPr>
                <w:rFonts w:cstheme="minorHAnsi"/>
                <w:i/>
              </w:rPr>
              <w:t>(Página web)</w:t>
            </w:r>
          </w:p>
        </w:tc>
      </w:tr>
      <w:tr w:rsidR="00B56802" w:rsidRPr="00AF3DA2" w14:paraId="434837EF" w14:textId="77777777" w:rsidTr="005F7BE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F95FF4" w14:textId="72E5EC58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</w:rPr>
            </w:pPr>
            <w:permStart w:id="1550330674" w:edGrp="everyone"/>
            <w:permEnd w:id="155033067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2D31B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C986E0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</w:rPr>
            </w:pPr>
            <w:permStart w:id="1626098882" w:edGrp="everyone"/>
            <w:permEnd w:id="1626098882"/>
          </w:p>
        </w:tc>
      </w:tr>
    </w:tbl>
    <w:p w14:paraId="7C1A8B3C" w14:textId="215C6F5D" w:rsidR="00B56802" w:rsidRPr="00696AC7" w:rsidRDefault="00B56802" w:rsidP="007A4A97">
      <w:pPr>
        <w:spacing w:after="0"/>
        <w:jc w:val="both"/>
        <w:rPr>
          <w:rFonts w:cstheme="minorHAnsi"/>
          <w:b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6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56802" w:rsidRPr="00AF3DA2" w14:paraId="46973F1A" w14:textId="77777777" w:rsidTr="005F7BEE">
        <w:tc>
          <w:tcPr>
            <w:tcW w:w="9918" w:type="dxa"/>
          </w:tcPr>
          <w:p w14:paraId="259E57B3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 w:rsidRPr="004443F4">
              <w:rPr>
                <w:rFonts w:cstheme="minorHAnsi"/>
              </w:rPr>
              <w:t>Address</w:t>
            </w:r>
            <w:r w:rsidRPr="00293CEF">
              <w:rPr>
                <w:rFonts w:cstheme="minorHAnsi"/>
              </w:rPr>
              <w:t xml:space="preserve"> </w:t>
            </w:r>
            <w:r w:rsidRPr="00293CEF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Dirección</w:t>
            </w:r>
            <w:r w:rsidRPr="00293CEF">
              <w:rPr>
                <w:rFonts w:cstheme="minorHAnsi"/>
                <w:i/>
              </w:rPr>
              <w:t>)</w:t>
            </w:r>
            <w:r w:rsidRPr="00293CEF">
              <w:rPr>
                <w:rFonts w:cstheme="minorHAnsi"/>
              </w:rPr>
              <w:t xml:space="preserve"> (*)</w:t>
            </w:r>
          </w:p>
        </w:tc>
      </w:tr>
      <w:tr w:rsidR="00B56802" w:rsidRPr="00AF3DA2" w14:paraId="011E7AFA" w14:textId="77777777" w:rsidTr="005F7BEE">
        <w:tc>
          <w:tcPr>
            <w:tcW w:w="9918" w:type="dxa"/>
            <w:shd w:val="clear" w:color="auto" w:fill="D0CECE" w:themeFill="background2" w:themeFillShade="E6"/>
          </w:tcPr>
          <w:p w14:paraId="335C9074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479137883" w:edGrp="everyone"/>
            <w:permEnd w:id="479137883"/>
          </w:p>
        </w:tc>
      </w:tr>
    </w:tbl>
    <w:p w14:paraId="09606B37" w14:textId="77777777" w:rsidR="00B56802" w:rsidRPr="00696AC7" w:rsidRDefault="00B56802" w:rsidP="00B56802">
      <w:pPr>
        <w:spacing w:after="0"/>
        <w:jc w:val="both"/>
        <w:rPr>
          <w:rFonts w:cstheme="minorHAnsi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61"/>
        <w:tblW w:w="9918" w:type="dxa"/>
        <w:tblLook w:val="04A0" w:firstRow="1" w:lastRow="0" w:firstColumn="1" w:lastColumn="0" w:noHBand="0" w:noVBand="1"/>
      </w:tblPr>
      <w:tblGrid>
        <w:gridCol w:w="3114"/>
        <w:gridCol w:w="283"/>
        <w:gridCol w:w="3402"/>
        <w:gridCol w:w="284"/>
        <w:gridCol w:w="2835"/>
      </w:tblGrid>
      <w:tr w:rsidR="00B56802" w:rsidRPr="00AF3DA2" w14:paraId="7116A115" w14:textId="77777777" w:rsidTr="005F7BEE">
        <w:tc>
          <w:tcPr>
            <w:tcW w:w="3114" w:type="dxa"/>
            <w:tcBorders>
              <w:right w:val="single" w:sz="4" w:space="0" w:color="auto"/>
            </w:tcBorders>
          </w:tcPr>
          <w:p w14:paraId="47DA62DA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Postcode </w:t>
            </w: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Código Postal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F3152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1E3CE64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City (</w:t>
            </w:r>
            <w:r w:rsidRPr="00F84324">
              <w:rPr>
                <w:rFonts w:cstheme="minorHAnsi"/>
                <w:i/>
                <w:lang w:val="en-GB"/>
              </w:rPr>
              <w:t>Ciudad</w:t>
            </w:r>
            <w:r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17D44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DF5040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Country </w:t>
            </w: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País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</w:tr>
      <w:tr w:rsidR="00B56802" w:rsidRPr="00AF3DA2" w14:paraId="2474E648" w14:textId="77777777" w:rsidTr="005F7BEE">
        <w:tc>
          <w:tcPr>
            <w:tcW w:w="311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C2E89F5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725519046" w:edGrp="everyone"/>
            <w:permEnd w:id="1725519046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F420F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463348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385183885" w:edGrp="everyone"/>
            <w:permEnd w:id="385183885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A387B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DC5B31A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205153136" w:edGrp="everyone"/>
            <w:permEnd w:id="205153136"/>
          </w:p>
        </w:tc>
      </w:tr>
    </w:tbl>
    <w:p w14:paraId="33B3191F" w14:textId="77777777" w:rsidR="00B56802" w:rsidRPr="00696AC7" w:rsidRDefault="00B56802" w:rsidP="00B56802">
      <w:pPr>
        <w:spacing w:after="0"/>
        <w:jc w:val="both"/>
        <w:rPr>
          <w:rFonts w:cstheme="minorHAnsi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9"/>
        <w:tblW w:w="9918" w:type="dxa"/>
        <w:tblLook w:val="04A0" w:firstRow="1" w:lastRow="0" w:firstColumn="1" w:lastColumn="0" w:noHBand="0" w:noVBand="1"/>
      </w:tblPr>
      <w:tblGrid>
        <w:gridCol w:w="5807"/>
        <w:gridCol w:w="284"/>
        <w:gridCol w:w="3827"/>
      </w:tblGrid>
      <w:tr w:rsidR="00B56802" w:rsidRPr="00AF3DA2" w14:paraId="57DE631D" w14:textId="77777777" w:rsidTr="005F7BEE">
        <w:tc>
          <w:tcPr>
            <w:tcW w:w="5807" w:type="dxa"/>
            <w:tcBorders>
              <w:right w:val="single" w:sz="4" w:space="0" w:color="auto"/>
            </w:tcBorders>
          </w:tcPr>
          <w:p w14:paraId="687191D8" w14:textId="77777777" w:rsidR="00B56802" w:rsidRDefault="00B56802" w:rsidP="00696AC7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Invoicing c</w:t>
            </w:r>
            <w:r w:rsidRPr="00F84324">
              <w:rPr>
                <w:rFonts w:cstheme="minorHAnsi"/>
              </w:rPr>
              <w:t>ontact person</w:t>
            </w:r>
          </w:p>
          <w:p w14:paraId="67F503F4" w14:textId="77777777" w:rsidR="00B56802" w:rsidRPr="00F84324" w:rsidRDefault="00B56802" w:rsidP="00696AC7">
            <w:pPr>
              <w:spacing w:after="120"/>
              <w:jc w:val="both"/>
              <w:rPr>
                <w:rFonts w:cstheme="minorHAnsi"/>
              </w:rPr>
            </w:pPr>
            <w:r w:rsidRPr="003F4890">
              <w:rPr>
                <w:rFonts w:cstheme="minorHAnsi"/>
                <w:i/>
                <w:iCs/>
              </w:rPr>
              <w:t>(Persona de contacto para facturación)</w:t>
            </w:r>
            <w:r>
              <w:rPr>
                <w:rFonts w:cstheme="minorHAnsi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5847A" w14:textId="77777777" w:rsidR="00B56802" w:rsidRPr="00F84324" w:rsidRDefault="00B56802" w:rsidP="00A56A0D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1D8182F" w14:textId="77777777" w:rsidR="00B56802" w:rsidRPr="003F4890" w:rsidRDefault="00B56802" w:rsidP="00696AC7">
            <w:pPr>
              <w:spacing w:before="120"/>
              <w:jc w:val="both"/>
              <w:rPr>
                <w:rFonts w:cstheme="minorHAnsi"/>
                <w:iCs/>
                <w:lang w:val="en-GB"/>
              </w:rPr>
            </w:pPr>
            <w:r w:rsidRPr="003F4890">
              <w:rPr>
                <w:rFonts w:cstheme="minorHAnsi"/>
                <w:iCs/>
                <w:lang w:val="en-GB"/>
              </w:rPr>
              <w:t>TAX/VAT Number</w:t>
            </w:r>
          </w:p>
          <w:p w14:paraId="2A249114" w14:textId="77777777" w:rsidR="00B56802" w:rsidRPr="00180AE8" w:rsidRDefault="00B56802" w:rsidP="00696AC7">
            <w:pPr>
              <w:spacing w:after="120"/>
              <w:jc w:val="both"/>
              <w:rPr>
                <w:rFonts w:cstheme="minorHAnsi"/>
                <w:i/>
                <w:lang w:val="en-GB"/>
              </w:rPr>
            </w:pP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Código CIF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(*)</w:t>
            </w:r>
          </w:p>
        </w:tc>
      </w:tr>
      <w:tr w:rsidR="00B56802" w:rsidRPr="00AF3DA2" w14:paraId="266BC66C" w14:textId="77777777" w:rsidTr="005F7BEE">
        <w:tc>
          <w:tcPr>
            <w:tcW w:w="5807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98D27E1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808342147" w:edGrp="everyone"/>
            <w:permEnd w:id="808342147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F9C23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E55A370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115246178" w:edGrp="everyone"/>
            <w:permEnd w:id="1115246178"/>
          </w:p>
        </w:tc>
      </w:tr>
    </w:tbl>
    <w:p w14:paraId="3C3B321D" w14:textId="77777777" w:rsidR="00B56802" w:rsidRPr="009A1AEB" w:rsidRDefault="00B56802" w:rsidP="00B56802">
      <w:pPr>
        <w:spacing w:after="0"/>
        <w:jc w:val="both"/>
        <w:rPr>
          <w:rFonts w:cstheme="minorHAnsi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99"/>
        <w:tblW w:w="9918" w:type="dxa"/>
        <w:tblLook w:val="04A0" w:firstRow="1" w:lastRow="0" w:firstColumn="1" w:lastColumn="0" w:noHBand="0" w:noVBand="1"/>
      </w:tblPr>
      <w:tblGrid>
        <w:gridCol w:w="4531"/>
        <w:gridCol w:w="284"/>
        <w:gridCol w:w="5103"/>
      </w:tblGrid>
      <w:tr w:rsidR="00B56802" w:rsidRPr="00AF3DA2" w14:paraId="7D100BCC" w14:textId="77777777" w:rsidTr="005F7BEE">
        <w:tc>
          <w:tcPr>
            <w:tcW w:w="4531" w:type="dxa"/>
            <w:tcBorders>
              <w:right w:val="single" w:sz="4" w:space="0" w:color="auto"/>
            </w:tcBorders>
          </w:tcPr>
          <w:p w14:paraId="45FE4B84" w14:textId="77777777" w:rsidR="00B56802" w:rsidRDefault="00B56802" w:rsidP="00696AC7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Invoicing contact phone number</w:t>
            </w:r>
          </w:p>
          <w:p w14:paraId="47A3DDA5" w14:textId="77777777" w:rsidR="00B56802" w:rsidRPr="00293CEF" w:rsidRDefault="00B56802" w:rsidP="00696AC7">
            <w:pPr>
              <w:spacing w:after="120"/>
              <w:jc w:val="both"/>
              <w:rPr>
                <w:rFonts w:cstheme="minorHAnsi"/>
              </w:rPr>
            </w:pPr>
            <w:r w:rsidRPr="00293CEF">
              <w:rPr>
                <w:rFonts w:cstheme="minorHAnsi"/>
              </w:rPr>
              <w:t>(</w:t>
            </w:r>
            <w:r>
              <w:rPr>
                <w:rFonts w:cstheme="minorHAnsi"/>
                <w:i/>
              </w:rPr>
              <w:t>Teléfono de contacto de facturación</w:t>
            </w:r>
            <w:r w:rsidRPr="00293CEF">
              <w:rPr>
                <w:rFonts w:cstheme="minorHAnsi"/>
                <w:i/>
              </w:rPr>
              <w:t>)</w:t>
            </w:r>
            <w:r w:rsidRPr="00293CEF">
              <w:rPr>
                <w:rFonts w:cstheme="minorHAnsi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AE2D9" w14:textId="77777777" w:rsidR="00B56802" w:rsidRPr="00293CEF" w:rsidRDefault="00B56802" w:rsidP="00696AC7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95D8BDB" w14:textId="77777777" w:rsidR="00B56802" w:rsidRDefault="00B56802" w:rsidP="00696AC7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Invoicing E-mail</w:t>
            </w:r>
          </w:p>
          <w:p w14:paraId="04CB0F21" w14:textId="77777777" w:rsidR="00B56802" w:rsidRPr="00293CEF" w:rsidRDefault="00B56802" w:rsidP="00696AC7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35277C">
              <w:rPr>
                <w:rFonts w:cstheme="minorHAnsi"/>
                <w:i/>
              </w:rPr>
              <w:t>Correo electrónico</w:t>
            </w:r>
            <w:r>
              <w:rPr>
                <w:rFonts w:cstheme="minorHAnsi"/>
                <w:i/>
              </w:rPr>
              <w:t xml:space="preserve"> de facturación</w:t>
            </w:r>
            <w:r>
              <w:rPr>
                <w:rFonts w:cstheme="minorHAnsi"/>
              </w:rPr>
              <w:t xml:space="preserve">) </w:t>
            </w:r>
            <w:r w:rsidRPr="00293CEF">
              <w:rPr>
                <w:rFonts w:cstheme="minorHAnsi"/>
              </w:rPr>
              <w:t>(*)</w:t>
            </w:r>
          </w:p>
        </w:tc>
      </w:tr>
      <w:tr w:rsidR="00B56802" w:rsidRPr="00AF3DA2" w14:paraId="34CB4541" w14:textId="77777777" w:rsidTr="005F7BEE">
        <w:tc>
          <w:tcPr>
            <w:tcW w:w="4531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BA194C2" w14:textId="77777777" w:rsidR="00B56802" w:rsidRPr="0096083F" w:rsidRDefault="00B56802" w:rsidP="00696AC7">
            <w:pPr>
              <w:spacing w:before="120" w:after="120"/>
              <w:jc w:val="both"/>
              <w:rPr>
                <w:rFonts w:cstheme="minorHAnsi"/>
              </w:rPr>
            </w:pPr>
            <w:permStart w:id="324272988" w:edGrp="everyone"/>
            <w:permEnd w:id="324272988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4B5DD" w14:textId="77777777" w:rsidR="00B56802" w:rsidRPr="00293CEF" w:rsidRDefault="00B56802" w:rsidP="00696AC7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6B519B9A" w14:textId="77777777" w:rsidR="00B56802" w:rsidRPr="0096083F" w:rsidRDefault="00B56802" w:rsidP="00696AC7">
            <w:pPr>
              <w:spacing w:before="120" w:after="120"/>
              <w:jc w:val="both"/>
              <w:rPr>
                <w:rFonts w:cstheme="minorHAnsi"/>
              </w:rPr>
            </w:pPr>
            <w:permStart w:id="1259743906" w:edGrp="everyone"/>
            <w:permEnd w:id="1259743906"/>
          </w:p>
        </w:tc>
      </w:tr>
    </w:tbl>
    <w:p w14:paraId="6F6777A8" w14:textId="38AC1BD3" w:rsidR="0004248C" w:rsidRDefault="00696AC7" w:rsidP="00696AC7">
      <w:pPr>
        <w:spacing w:before="120" w:after="0" w:line="240" w:lineRule="auto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sz w:val="18"/>
          <w:szCs w:val="18"/>
        </w:rPr>
        <w:t>(</w:t>
      </w:r>
      <w:r w:rsidR="0004248C">
        <w:rPr>
          <w:rFonts w:cstheme="minorHAnsi"/>
          <w:sz w:val="18"/>
          <w:szCs w:val="18"/>
        </w:rPr>
        <w:t xml:space="preserve">*) </w:t>
      </w:r>
      <w:r w:rsidR="0004248C" w:rsidRPr="007E2F3A">
        <w:rPr>
          <w:rFonts w:cstheme="minorHAnsi"/>
          <w:sz w:val="18"/>
          <w:szCs w:val="18"/>
        </w:rPr>
        <w:t xml:space="preserve">Compulsory fields </w:t>
      </w:r>
      <w:r w:rsidR="0004248C" w:rsidRPr="007E2F3A">
        <w:rPr>
          <w:rFonts w:cstheme="minorHAnsi"/>
          <w:i/>
          <w:sz w:val="18"/>
          <w:szCs w:val="18"/>
        </w:rPr>
        <w:t>(Campos obligatorios)</w:t>
      </w:r>
    </w:p>
    <w:p w14:paraId="18381B24" w14:textId="77777777" w:rsidR="003313F8" w:rsidRPr="001652D5" w:rsidRDefault="003313F8" w:rsidP="007A4A97">
      <w:pPr>
        <w:spacing w:after="0"/>
        <w:jc w:val="both"/>
        <w:rPr>
          <w:rFonts w:cstheme="minorHAnsi"/>
          <w:i/>
          <w:sz w:val="18"/>
          <w:szCs w:val="18"/>
        </w:rPr>
      </w:pPr>
    </w:p>
    <w:p w14:paraId="67D79795" w14:textId="20193862" w:rsidR="00283BB1" w:rsidRPr="009F3968" w:rsidRDefault="00E433C4" w:rsidP="008851C8">
      <w:pPr>
        <w:spacing w:after="0"/>
        <w:jc w:val="both"/>
        <w:rPr>
          <w:rFonts w:cstheme="minorHAnsi"/>
          <w:i/>
          <w:iCs/>
          <w:u w:val="single"/>
        </w:rPr>
      </w:pPr>
      <w:r w:rsidRPr="003576FC">
        <w:rPr>
          <w:rFonts w:cstheme="minorHAnsi"/>
          <w:u w:val="single"/>
        </w:rPr>
        <w:t>EXHIBITOR</w:t>
      </w:r>
      <w:r w:rsidR="006316CD" w:rsidRPr="003576FC">
        <w:rPr>
          <w:rFonts w:cstheme="minorHAnsi"/>
          <w:u w:val="single"/>
        </w:rPr>
        <w:t xml:space="preserve"> </w:t>
      </w:r>
      <w:r w:rsidR="00283BB1" w:rsidRPr="003576FC">
        <w:rPr>
          <w:rFonts w:cstheme="minorHAnsi"/>
          <w:u w:val="single"/>
        </w:rPr>
        <w:t>REGISTRATION PROCEDURE</w:t>
      </w:r>
      <w:r w:rsidR="00061BD1" w:rsidRPr="003576FC">
        <w:rPr>
          <w:rFonts w:cstheme="minorHAnsi"/>
          <w:u w:val="single"/>
        </w:rPr>
        <w:t xml:space="preserve"> </w:t>
      </w:r>
      <w:r w:rsidR="00061BD1" w:rsidRPr="009F3968">
        <w:rPr>
          <w:rFonts w:cstheme="minorHAnsi"/>
          <w:i/>
          <w:iCs/>
          <w:u w:val="single"/>
        </w:rPr>
        <w:t xml:space="preserve">(PROCEDIMIENTO DE REGISTRO DE </w:t>
      </w:r>
      <w:r w:rsidRPr="009F3968">
        <w:rPr>
          <w:rFonts w:cstheme="minorHAnsi"/>
          <w:i/>
          <w:iCs/>
          <w:u w:val="single"/>
        </w:rPr>
        <w:t>EXPOSITORES</w:t>
      </w:r>
      <w:r w:rsidR="00061BD1" w:rsidRPr="009F3968">
        <w:rPr>
          <w:rFonts w:cstheme="minorHAnsi"/>
          <w:i/>
          <w:iCs/>
          <w:u w:val="single"/>
        </w:rPr>
        <w:t>)</w:t>
      </w:r>
    </w:p>
    <w:p w14:paraId="54DF201F" w14:textId="77777777" w:rsidR="00283BB1" w:rsidRPr="00061BD1" w:rsidRDefault="00283BB1" w:rsidP="008851C8">
      <w:pPr>
        <w:spacing w:after="0"/>
        <w:jc w:val="both"/>
        <w:rPr>
          <w:rFonts w:cstheme="minorHAnsi"/>
          <w:sz w:val="18"/>
          <w:szCs w:val="18"/>
        </w:rPr>
      </w:pPr>
    </w:p>
    <w:p w14:paraId="0EE01BCF" w14:textId="77777777" w:rsidR="00283BB1" w:rsidRPr="00BE2886" w:rsidRDefault="00283BB1" w:rsidP="001D5494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cstheme="minorHAnsi"/>
          <w:color w:val="auto"/>
          <w:sz w:val="18"/>
          <w:szCs w:val="18"/>
          <w:u w:val="none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>Sen</w:t>
      </w:r>
      <w:r w:rsidR="001D5494" w:rsidRPr="00BE2886">
        <w:rPr>
          <w:rFonts w:cstheme="minorHAnsi"/>
          <w:sz w:val="18"/>
          <w:szCs w:val="18"/>
          <w:lang w:val="en-GB"/>
        </w:rPr>
        <w:t>d</w:t>
      </w:r>
      <w:r w:rsidRPr="00BE2886">
        <w:rPr>
          <w:rFonts w:cstheme="minorHAnsi"/>
          <w:sz w:val="18"/>
          <w:szCs w:val="18"/>
          <w:lang w:val="en-GB"/>
        </w:rPr>
        <w:t xml:space="preserve"> this form filled in to: </w:t>
      </w:r>
      <w:hyperlink r:id="rId8" w:history="1">
        <w:r w:rsidR="006316CD" w:rsidRPr="00BE2886">
          <w:rPr>
            <w:rStyle w:val="Hipervnculo"/>
            <w:rFonts w:cstheme="minorHAnsi"/>
            <w:sz w:val="18"/>
            <w:szCs w:val="18"/>
            <w:lang w:val="en-GB"/>
          </w:rPr>
          <w:t>info@sssif.com</w:t>
        </w:r>
      </w:hyperlink>
    </w:p>
    <w:p w14:paraId="46977FCF" w14:textId="77777777" w:rsidR="00061BD1" w:rsidRPr="000A67EC" w:rsidRDefault="00061BD1" w:rsidP="00696AC7">
      <w:pPr>
        <w:pStyle w:val="Prrafodelista"/>
        <w:spacing w:after="0" w:line="240" w:lineRule="auto"/>
        <w:jc w:val="both"/>
        <w:rPr>
          <w:rStyle w:val="Hipervnculo"/>
          <w:rFonts w:cstheme="minorHAnsi"/>
          <w:i/>
          <w:color w:val="auto"/>
          <w:sz w:val="18"/>
          <w:szCs w:val="18"/>
          <w:u w:val="none"/>
        </w:rPr>
      </w:pPr>
      <w:r w:rsidRPr="000A67EC">
        <w:rPr>
          <w:rFonts w:cstheme="minorHAnsi"/>
          <w:i/>
          <w:sz w:val="18"/>
          <w:szCs w:val="18"/>
        </w:rPr>
        <w:t xml:space="preserve">(Envíe el presente formulario cumplimentado a: </w:t>
      </w:r>
      <w:hyperlink r:id="rId9" w:history="1">
        <w:r w:rsidRPr="000A67EC">
          <w:rPr>
            <w:rStyle w:val="Hipervnculo"/>
            <w:rFonts w:cstheme="minorHAnsi"/>
            <w:i/>
            <w:sz w:val="18"/>
            <w:szCs w:val="18"/>
          </w:rPr>
          <w:t>info@sssif.com</w:t>
        </w:r>
      </w:hyperlink>
      <w:r w:rsidRPr="000A67EC">
        <w:rPr>
          <w:rFonts w:cstheme="minorHAnsi"/>
          <w:i/>
          <w:sz w:val="18"/>
          <w:szCs w:val="18"/>
        </w:rPr>
        <w:t xml:space="preserve"> )</w:t>
      </w:r>
    </w:p>
    <w:p w14:paraId="3D0EF719" w14:textId="77777777" w:rsidR="00061BD1" w:rsidRPr="007516E3" w:rsidRDefault="00061BD1" w:rsidP="00696AC7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22A5E31" w14:textId="6E9F19B1" w:rsidR="00283BB1" w:rsidRPr="00BE2886" w:rsidRDefault="00283BB1" w:rsidP="00696A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 xml:space="preserve">After the reception of </w:t>
      </w:r>
      <w:r w:rsidR="001D5494" w:rsidRPr="00BE2886">
        <w:rPr>
          <w:rFonts w:cstheme="minorHAnsi"/>
          <w:sz w:val="18"/>
          <w:szCs w:val="18"/>
          <w:lang w:val="en-GB"/>
        </w:rPr>
        <w:t>the present form filled in</w:t>
      </w:r>
      <w:r w:rsidRPr="00BE2886">
        <w:rPr>
          <w:rFonts w:cstheme="minorHAnsi"/>
          <w:sz w:val="18"/>
          <w:szCs w:val="18"/>
          <w:lang w:val="en-GB"/>
        </w:rPr>
        <w:t xml:space="preserve">, SSSIF will forward you with a </w:t>
      </w:r>
      <w:r w:rsidR="00516DB3">
        <w:rPr>
          <w:rFonts w:cstheme="minorHAnsi"/>
          <w:sz w:val="18"/>
          <w:szCs w:val="18"/>
          <w:lang w:val="en-GB"/>
        </w:rPr>
        <w:t>booking</w:t>
      </w:r>
      <w:r w:rsidRPr="00BE2886">
        <w:rPr>
          <w:rFonts w:cstheme="minorHAnsi"/>
          <w:sz w:val="18"/>
          <w:szCs w:val="18"/>
          <w:lang w:val="en-GB"/>
        </w:rPr>
        <w:t xml:space="preserve"> </w:t>
      </w:r>
      <w:r w:rsidR="009D47AF">
        <w:rPr>
          <w:rFonts w:cstheme="minorHAnsi"/>
          <w:sz w:val="18"/>
          <w:szCs w:val="18"/>
          <w:lang w:val="en-GB"/>
        </w:rPr>
        <w:t xml:space="preserve">confirmation </w:t>
      </w:r>
      <w:r w:rsidRPr="00BE2886">
        <w:rPr>
          <w:rFonts w:cstheme="minorHAnsi"/>
          <w:sz w:val="18"/>
          <w:szCs w:val="18"/>
          <w:lang w:val="en-GB"/>
        </w:rPr>
        <w:t>including the bank account</w:t>
      </w:r>
      <w:r w:rsidR="00EF4D9F" w:rsidRPr="00BE2886">
        <w:rPr>
          <w:rFonts w:cstheme="minorHAnsi"/>
          <w:sz w:val="18"/>
          <w:szCs w:val="18"/>
          <w:lang w:val="en-GB"/>
        </w:rPr>
        <w:t>, total price</w:t>
      </w:r>
      <w:r w:rsidRPr="00BE2886">
        <w:rPr>
          <w:rFonts w:cstheme="minorHAnsi"/>
          <w:sz w:val="18"/>
          <w:szCs w:val="18"/>
          <w:lang w:val="en-GB"/>
        </w:rPr>
        <w:t xml:space="preserve"> and </w:t>
      </w:r>
      <w:r w:rsidR="00EF4D9F" w:rsidRPr="00BE2886">
        <w:rPr>
          <w:rFonts w:cstheme="minorHAnsi"/>
          <w:sz w:val="18"/>
          <w:szCs w:val="18"/>
          <w:lang w:val="en-GB"/>
        </w:rPr>
        <w:t xml:space="preserve">additional </w:t>
      </w:r>
      <w:r w:rsidRPr="00BE2886">
        <w:rPr>
          <w:rFonts w:cstheme="minorHAnsi"/>
          <w:sz w:val="18"/>
          <w:szCs w:val="18"/>
          <w:lang w:val="en-GB"/>
        </w:rPr>
        <w:t>payment data</w:t>
      </w:r>
      <w:r w:rsidR="00E03A4C">
        <w:rPr>
          <w:rFonts w:cstheme="minorHAnsi"/>
          <w:sz w:val="18"/>
          <w:szCs w:val="18"/>
          <w:lang w:val="en-GB"/>
        </w:rPr>
        <w:t>.</w:t>
      </w:r>
    </w:p>
    <w:p w14:paraId="2E6C24B1" w14:textId="77777777" w:rsidR="00061BD1" w:rsidRPr="00BE2886" w:rsidRDefault="00061BD1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 xml:space="preserve">(Tras la recepción del presente formulario cumplimentado, SSSIF le enviará una </w:t>
      </w:r>
      <w:r w:rsidR="00516DB3">
        <w:rPr>
          <w:rFonts w:cstheme="minorHAnsi"/>
          <w:i/>
          <w:sz w:val="18"/>
          <w:szCs w:val="18"/>
        </w:rPr>
        <w:t>confirmación de la reserva</w:t>
      </w:r>
      <w:r w:rsidRPr="00BE2886">
        <w:rPr>
          <w:rFonts w:cstheme="minorHAnsi"/>
          <w:i/>
          <w:sz w:val="18"/>
          <w:szCs w:val="18"/>
        </w:rPr>
        <w:t xml:space="preserve"> incluyendo la cuenta del banco, el precio total y los datos adicionales para el pago)</w:t>
      </w:r>
    </w:p>
    <w:p w14:paraId="67BFC12E" w14:textId="77777777" w:rsidR="00061BD1" w:rsidRPr="007516E3" w:rsidRDefault="00061BD1" w:rsidP="00696AC7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  <w:bookmarkStart w:id="2" w:name="_Hlk525230220"/>
    </w:p>
    <w:bookmarkEnd w:id="2"/>
    <w:p w14:paraId="4262DD93" w14:textId="4C8BE35F" w:rsidR="001D5494" w:rsidRPr="00BE2886" w:rsidRDefault="001D5494" w:rsidP="00696A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 xml:space="preserve">As soon as the payment </w:t>
      </w:r>
      <w:r w:rsidR="00AD0C15" w:rsidRPr="00BE2886">
        <w:rPr>
          <w:rFonts w:cstheme="minorHAnsi"/>
          <w:sz w:val="18"/>
          <w:szCs w:val="18"/>
          <w:lang w:val="en-GB"/>
        </w:rPr>
        <w:t>is</w:t>
      </w:r>
      <w:r w:rsidRPr="00BE2886">
        <w:rPr>
          <w:rFonts w:cstheme="minorHAnsi"/>
          <w:sz w:val="18"/>
          <w:szCs w:val="18"/>
          <w:lang w:val="en-GB"/>
        </w:rPr>
        <w:t xml:space="preserve"> received, </w:t>
      </w:r>
      <w:r w:rsidR="00AD0C15" w:rsidRPr="00BE2886">
        <w:rPr>
          <w:rFonts w:cstheme="minorHAnsi"/>
          <w:sz w:val="18"/>
          <w:szCs w:val="18"/>
          <w:lang w:val="en-GB"/>
        </w:rPr>
        <w:t xml:space="preserve">SSSIF </w:t>
      </w:r>
      <w:r w:rsidRPr="00BE2886">
        <w:rPr>
          <w:rFonts w:cstheme="minorHAnsi"/>
          <w:sz w:val="18"/>
          <w:szCs w:val="18"/>
          <w:lang w:val="en-GB"/>
        </w:rPr>
        <w:t xml:space="preserve">will </w:t>
      </w:r>
      <w:r w:rsidR="00F52EC5" w:rsidRPr="00BE2886">
        <w:rPr>
          <w:rFonts w:cstheme="minorHAnsi"/>
          <w:sz w:val="18"/>
          <w:szCs w:val="18"/>
          <w:lang w:val="en-GB"/>
        </w:rPr>
        <w:t>forward you with</w:t>
      </w:r>
      <w:r w:rsidR="00AD0C15" w:rsidRPr="00BE2886">
        <w:rPr>
          <w:rFonts w:cstheme="minorHAnsi"/>
          <w:sz w:val="18"/>
          <w:szCs w:val="18"/>
          <w:lang w:val="en-GB"/>
        </w:rPr>
        <w:t xml:space="preserve"> </w:t>
      </w:r>
      <w:r w:rsidRPr="00BE2886">
        <w:rPr>
          <w:rFonts w:cstheme="minorHAnsi"/>
          <w:sz w:val="18"/>
          <w:szCs w:val="18"/>
          <w:lang w:val="en-GB"/>
        </w:rPr>
        <w:t>the final invoice</w:t>
      </w:r>
      <w:r w:rsidR="00E03A4C">
        <w:rPr>
          <w:rFonts w:cstheme="minorHAnsi"/>
          <w:sz w:val="18"/>
          <w:szCs w:val="18"/>
          <w:lang w:val="en-GB"/>
        </w:rPr>
        <w:t>.</w:t>
      </w:r>
    </w:p>
    <w:p w14:paraId="65DB1E67" w14:textId="77777777" w:rsidR="00BE2886" w:rsidRPr="00BE2886" w:rsidRDefault="00BE2886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>(En cuanto se reciba el pago, SSSIF le enviará la factura final)</w:t>
      </w:r>
    </w:p>
    <w:p w14:paraId="222A32A2" w14:textId="77777777" w:rsidR="00BE2886" w:rsidRPr="007516E3" w:rsidRDefault="00BE2886" w:rsidP="00696AC7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7E522D4" w14:textId="2D9E9FDC" w:rsidR="001D5494" w:rsidRPr="00BE2886" w:rsidRDefault="00327E55" w:rsidP="00696A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>
        <w:rPr>
          <w:rFonts w:cstheme="minorHAnsi"/>
          <w:sz w:val="18"/>
          <w:szCs w:val="18"/>
          <w:lang w:val="en-GB"/>
        </w:rPr>
        <w:t>Expositor</w:t>
      </w:r>
      <w:r w:rsidR="00AA2922" w:rsidRPr="00BE2886">
        <w:rPr>
          <w:rFonts w:cstheme="minorHAnsi"/>
          <w:sz w:val="18"/>
          <w:szCs w:val="18"/>
          <w:lang w:val="en-GB"/>
        </w:rPr>
        <w:t xml:space="preserve"> logo to be included in the </w:t>
      </w:r>
      <w:r w:rsidR="00081034" w:rsidRPr="00BE2886">
        <w:rPr>
          <w:rFonts w:cstheme="minorHAnsi"/>
          <w:sz w:val="18"/>
          <w:szCs w:val="18"/>
          <w:lang w:val="en-GB"/>
        </w:rPr>
        <w:t xml:space="preserve">event </w:t>
      </w:r>
      <w:r w:rsidR="007A4A97" w:rsidRPr="00BE2886">
        <w:rPr>
          <w:rFonts w:cstheme="minorHAnsi"/>
          <w:sz w:val="18"/>
          <w:szCs w:val="18"/>
          <w:lang w:val="en-GB"/>
        </w:rPr>
        <w:t>webpage and physical supports</w:t>
      </w:r>
      <w:r w:rsidR="00AA2922" w:rsidRPr="00BE2886">
        <w:rPr>
          <w:rFonts w:cstheme="minorHAnsi"/>
          <w:sz w:val="18"/>
          <w:szCs w:val="18"/>
          <w:lang w:val="en-GB"/>
        </w:rPr>
        <w:t xml:space="preserve"> </w:t>
      </w:r>
      <w:r w:rsidR="007A4A97" w:rsidRPr="00BE2886">
        <w:rPr>
          <w:rFonts w:cstheme="minorHAnsi"/>
          <w:sz w:val="18"/>
          <w:szCs w:val="18"/>
          <w:lang w:val="en-GB"/>
        </w:rPr>
        <w:t>must be submitted in high resolution</w:t>
      </w:r>
      <w:r w:rsidR="00696AC7">
        <w:rPr>
          <w:rFonts w:cstheme="minorHAnsi"/>
          <w:sz w:val="18"/>
          <w:szCs w:val="18"/>
          <w:lang w:val="en-GB"/>
        </w:rPr>
        <w:t xml:space="preserve">, </w:t>
      </w:r>
      <w:r w:rsidR="007A4A97" w:rsidRPr="00BE2886">
        <w:rPr>
          <w:rFonts w:cstheme="minorHAnsi"/>
          <w:sz w:val="18"/>
          <w:szCs w:val="18"/>
          <w:lang w:val="en-GB"/>
        </w:rPr>
        <w:t>vector format if possible</w:t>
      </w:r>
      <w:r w:rsidR="00E03A4C">
        <w:rPr>
          <w:rFonts w:cstheme="minorHAnsi"/>
          <w:sz w:val="18"/>
          <w:szCs w:val="18"/>
          <w:lang w:val="en-GB"/>
        </w:rPr>
        <w:t>.</w:t>
      </w:r>
    </w:p>
    <w:p w14:paraId="3C75FEC6" w14:textId="55526D6B" w:rsidR="00BE2886" w:rsidRPr="00BE2886" w:rsidRDefault="00BE2886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(</w:t>
      </w:r>
      <w:r w:rsidRPr="00BE2886">
        <w:rPr>
          <w:rFonts w:cstheme="minorHAnsi"/>
          <w:i/>
          <w:sz w:val="18"/>
          <w:szCs w:val="18"/>
        </w:rPr>
        <w:t xml:space="preserve">El logo del </w:t>
      </w:r>
      <w:r w:rsidR="00327E55">
        <w:rPr>
          <w:rFonts w:cstheme="minorHAnsi"/>
          <w:i/>
          <w:sz w:val="18"/>
          <w:szCs w:val="18"/>
        </w:rPr>
        <w:t>expositor</w:t>
      </w:r>
      <w:r w:rsidRPr="00BE2886">
        <w:rPr>
          <w:rFonts w:cstheme="minorHAnsi"/>
          <w:i/>
          <w:sz w:val="18"/>
          <w:szCs w:val="18"/>
        </w:rPr>
        <w:t xml:space="preserve"> que se incluirá en la web del evento y en los soportes físicos deberá ser enviado en alta resolución</w:t>
      </w:r>
      <w:r w:rsidR="003F6B4B">
        <w:rPr>
          <w:rFonts w:cstheme="minorHAnsi"/>
          <w:i/>
          <w:sz w:val="18"/>
          <w:szCs w:val="18"/>
        </w:rPr>
        <w:t xml:space="preserve">, </w:t>
      </w:r>
      <w:r w:rsidRPr="00BE2886">
        <w:rPr>
          <w:rFonts w:cstheme="minorHAnsi"/>
          <w:i/>
          <w:sz w:val="18"/>
          <w:szCs w:val="18"/>
        </w:rPr>
        <w:t>en formato vectorizado a ser posible</w:t>
      </w:r>
      <w:r>
        <w:rPr>
          <w:rFonts w:cstheme="minorHAnsi"/>
          <w:i/>
          <w:sz w:val="18"/>
          <w:szCs w:val="18"/>
        </w:rPr>
        <w:t>)</w:t>
      </w:r>
    </w:p>
    <w:p w14:paraId="0E368565" w14:textId="77777777" w:rsidR="000F5777" w:rsidRDefault="000F5777" w:rsidP="001652D5">
      <w:pPr>
        <w:spacing w:after="0"/>
        <w:jc w:val="both"/>
        <w:rPr>
          <w:rFonts w:cstheme="minorHAnsi"/>
          <w:u w:val="single"/>
        </w:rPr>
      </w:pPr>
    </w:p>
    <w:p w14:paraId="38BCFC43" w14:textId="77777777" w:rsidR="000F5777" w:rsidRDefault="000F5777" w:rsidP="001652D5">
      <w:pPr>
        <w:spacing w:after="0"/>
        <w:jc w:val="both"/>
        <w:rPr>
          <w:rFonts w:cstheme="minorHAnsi"/>
          <w:u w:val="single"/>
        </w:rPr>
      </w:pPr>
    </w:p>
    <w:p w14:paraId="6C4EC18A" w14:textId="77777777" w:rsidR="000F5777" w:rsidRDefault="000F5777" w:rsidP="001652D5">
      <w:pPr>
        <w:spacing w:after="0"/>
        <w:jc w:val="both"/>
        <w:rPr>
          <w:rFonts w:cstheme="minorHAnsi"/>
          <w:u w:val="single"/>
        </w:rPr>
      </w:pPr>
    </w:p>
    <w:p w14:paraId="758A963D" w14:textId="45266072" w:rsidR="001652D5" w:rsidRDefault="001652D5" w:rsidP="001652D5">
      <w:pPr>
        <w:spacing w:after="0"/>
        <w:jc w:val="both"/>
        <w:rPr>
          <w:rFonts w:cstheme="minorHAnsi"/>
          <w:i/>
          <w:u w:val="single"/>
        </w:rPr>
      </w:pPr>
      <w:r w:rsidRPr="003576FC">
        <w:rPr>
          <w:rFonts w:cstheme="minorHAnsi"/>
          <w:u w:val="single"/>
        </w:rPr>
        <w:lastRenderedPageBreak/>
        <w:t xml:space="preserve">EXHIBITION SPECIFICATIONS </w:t>
      </w:r>
      <w:r w:rsidRPr="003576FC">
        <w:rPr>
          <w:rFonts w:cstheme="minorHAnsi"/>
          <w:i/>
          <w:u w:val="single"/>
        </w:rPr>
        <w:t>(ESPECIFICACIONES DE EXPOSICIÓN)</w:t>
      </w:r>
    </w:p>
    <w:p w14:paraId="60B2866A" w14:textId="77777777" w:rsidR="001652D5" w:rsidRPr="00C92E2E" w:rsidRDefault="001652D5" w:rsidP="001652D5">
      <w:pPr>
        <w:spacing w:after="0"/>
        <w:jc w:val="both"/>
        <w:rPr>
          <w:rFonts w:cstheme="minorHAnsi"/>
          <w:sz w:val="18"/>
          <w:szCs w:val="18"/>
          <w:u w:val="single"/>
        </w:rPr>
      </w:pPr>
    </w:p>
    <w:p w14:paraId="3BDB6BD9" w14:textId="77777777" w:rsidR="001652D5" w:rsidRPr="00423C3E" w:rsidRDefault="001652D5" w:rsidP="001652D5">
      <w:pPr>
        <w:spacing w:after="0"/>
        <w:jc w:val="both"/>
        <w:rPr>
          <w:rFonts w:cstheme="minorHAnsi"/>
          <w:sz w:val="20"/>
          <w:szCs w:val="20"/>
        </w:rPr>
      </w:pPr>
      <w:r w:rsidRPr="003576FC">
        <w:rPr>
          <w:rFonts w:cstheme="minorHAnsi"/>
          <w:sz w:val="20"/>
          <w:szCs w:val="20"/>
          <w:lang w:val="en-GB"/>
        </w:rPr>
        <w:t>Exhibition areas will be located on the floor</w:t>
      </w:r>
      <w:r>
        <w:rPr>
          <w:rFonts w:cstheme="minorHAnsi"/>
          <w:sz w:val="20"/>
          <w:szCs w:val="20"/>
          <w:lang w:val="en-GB"/>
        </w:rPr>
        <w:t xml:space="preserve"> -1</w:t>
      </w:r>
      <w:r w:rsidRPr="003576FC">
        <w:rPr>
          <w:rFonts w:cstheme="minorHAnsi"/>
          <w:sz w:val="20"/>
          <w:szCs w:val="20"/>
          <w:lang w:val="en-GB"/>
        </w:rPr>
        <w:t xml:space="preserve"> of the forum building. Each exhibitor will bring his own exhibition display, flyers/catalogues and merchandising </w:t>
      </w:r>
      <w:r>
        <w:rPr>
          <w:rFonts w:cstheme="minorHAnsi"/>
          <w:sz w:val="20"/>
          <w:szCs w:val="20"/>
          <w:lang w:val="en-GB"/>
        </w:rPr>
        <w:t>and</w:t>
      </w:r>
      <w:r w:rsidRPr="003576FC">
        <w:rPr>
          <w:rFonts w:cstheme="minorHAnsi"/>
          <w:sz w:val="20"/>
          <w:szCs w:val="20"/>
          <w:lang w:val="en-GB"/>
        </w:rPr>
        <w:t xml:space="preserve"> will</w:t>
      </w:r>
      <w:r>
        <w:rPr>
          <w:rFonts w:cstheme="minorHAnsi"/>
          <w:sz w:val="20"/>
          <w:szCs w:val="20"/>
          <w:lang w:val="en-GB"/>
        </w:rPr>
        <w:t xml:space="preserve"> also </w:t>
      </w:r>
      <w:r w:rsidRPr="003576FC">
        <w:rPr>
          <w:rFonts w:cstheme="minorHAnsi"/>
          <w:sz w:val="20"/>
          <w:szCs w:val="20"/>
          <w:lang w:val="en-GB"/>
        </w:rPr>
        <w:t>send a high resolution (or vector format) logo to be included on the website and on the program</w:t>
      </w:r>
      <w:r>
        <w:rPr>
          <w:rFonts w:cstheme="minorHAnsi"/>
          <w:sz w:val="20"/>
          <w:szCs w:val="20"/>
          <w:lang w:val="en-GB"/>
        </w:rPr>
        <w:t xml:space="preserve">. </w:t>
      </w:r>
      <w:r w:rsidRPr="00423C3E">
        <w:rPr>
          <w:rFonts w:cstheme="minorHAnsi"/>
          <w:sz w:val="20"/>
          <w:szCs w:val="20"/>
        </w:rPr>
        <w:t>Please follow the materials delivery conditions.</w:t>
      </w:r>
    </w:p>
    <w:p w14:paraId="6BC5276A" w14:textId="77777777" w:rsidR="001652D5" w:rsidRDefault="001652D5" w:rsidP="001652D5">
      <w:pPr>
        <w:spacing w:after="0"/>
        <w:jc w:val="both"/>
        <w:rPr>
          <w:rFonts w:cstheme="minorHAnsi"/>
          <w:i/>
          <w:sz w:val="20"/>
          <w:szCs w:val="20"/>
        </w:rPr>
      </w:pPr>
      <w:r w:rsidRPr="003576FC">
        <w:rPr>
          <w:rFonts w:cstheme="minorHAnsi"/>
          <w:i/>
          <w:sz w:val="20"/>
          <w:szCs w:val="20"/>
        </w:rPr>
        <w:t>(La</w:t>
      </w:r>
      <w:r>
        <w:rPr>
          <w:rFonts w:cstheme="minorHAnsi"/>
          <w:i/>
          <w:sz w:val="20"/>
          <w:szCs w:val="20"/>
        </w:rPr>
        <w:t>s</w:t>
      </w:r>
      <w:r w:rsidRPr="003576FC">
        <w:rPr>
          <w:rFonts w:cstheme="minorHAnsi"/>
          <w:i/>
          <w:sz w:val="20"/>
          <w:szCs w:val="20"/>
        </w:rPr>
        <w:t xml:space="preserve"> zona</w:t>
      </w:r>
      <w:r>
        <w:rPr>
          <w:rFonts w:cstheme="minorHAnsi"/>
          <w:i/>
          <w:sz w:val="20"/>
          <w:szCs w:val="20"/>
        </w:rPr>
        <w:t>s</w:t>
      </w:r>
      <w:r w:rsidRPr="003576FC">
        <w:rPr>
          <w:rFonts w:cstheme="minorHAnsi"/>
          <w:i/>
          <w:sz w:val="20"/>
          <w:szCs w:val="20"/>
        </w:rPr>
        <w:t xml:space="preserve"> de exposición estará</w:t>
      </w:r>
      <w:r>
        <w:rPr>
          <w:rFonts w:cstheme="minorHAnsi"/>
          <w:i/>
          <w:sz w:val="20"/>
          <w:szCs w:val="20"/>
        </w:rPr>
        <w:t>n</w:t>
      </w:r>
      <w:r w:rsidRPr="003576FC">
        <w:rPr>
          <w:rFonts w:cstheme="minorHAnsi"/>
          <w:i/>
          <w:sz w:val="20"/>
          <w:szCs w:val="20"/>
        </w:rPr>
        <w:t xml:space="preserve"> situada</w:t>
      </w:r>
      <w:r>
        <w:rPr>
          <w:rFonts w:cstheme="minorHAnsi"/>
          <w:i/>
          <w:sz w:val="20"/>
          <w:szCs w:val="20"/>
        </w:rPr>
        <w:t>s</w:t>
      </w:r>
      <w:r w:rsidRPr="003576FC">
        <w:rPr>
          <w:rFonts w:cstheme="minorHAnsi"/>
          <w:i/>
          <w:sz w:val="20"/>
          <w:szCs w:val="20"/>
        </w:rPr>
        <w:t xml:space="preserve"> en la planta </w:t>
      </w:r>
      <w:r>
        <w:rPr>
          <w:rFonts w:cstheme="minorHAnsi"/>
          <w:i/>
          <w:sz w:val="20"/>
          <w:szCs w:val="20"/>
        </w:rPr>
        <w:t>-1</w:t>
      </w:r>
      <w:r w:rsidRPr="003576FC">
        <w:rPr>
          <w:rFonts w:cstheme="minorHAnsi"/>
          <w:i/>
          <w:sz w:val="20"/>
          <w:szCs w:val="20"/>
        </w:rPr>
        <w:t xml:space="preserve"> del edificio del fórum. Cada expositor proporcionará su propio display, flyers/catálogos y merchandising</w:t>
      </w:r>
      <w:r>
        <w:rPr>
          <w:rFonts w:cstheme="minorHAnsi"/>
          <w:i/>
          <w:sz w:val="20"/>
          <w:szCs w:val="20"/>
        </w:rPr>
        <w:t xml:space="preserve"> y</w:t>
      </w:r>
      <w:r w:rsidRPr="003576FC">
        <w:rPr>
          <w:rFonts w:cstheme="minorHAnsi"/>
          <w:i/>
          <w:sz w:val="20"/>
          <w:szCs w:val="20"/>
        </w:rPr>
        <w:t xml:space="preserve"> envia</w:t>
      </w:r>
      <w:r>
        <w:rPr>
          <w:rFonts w:cstheme="minorHAnsi"/>
          <w:i/>
          <w:sz w:val="20"/>
          <w:szCs w:val="20"/>
        </w:rPr>
        <w:t>á</w:t>
      </w:r>
      <w:r w:rsidRPr="003576FC">
        <w:rPr>
          <w:rFonts w:cstheme="minorHAnsi"/>
          <w:i/>
          <w:sz w:val="20"/>
          <w:szCs w:val="20"/>
        </w:rPr>
        <w:t xml:space="preserve"> un logo en alta resolución (o en formato vectorizado) para su inclusión en la web y en el programa</w:t>
      </w:r>
      <w:r>
        <w:rPr>
          <w:rFonts w:cstheme="minorHAnsi"/>
          <w:i/>
          <w:sz w:val="20"/>
          <w:szCs w:val="20"/>
        </w:rPr>
        <w:t>. Por favor siga las condiciones de envío de materiales</w:t>
      </w:r>
      <w:r w:rsidRPr="003576FC">
        <w:rPr>
          <w:rFonts w:cstheme="minorHAnsi"/>
          <w:i/>
          <w:sz w:val="20"/>
          <w:szCs w:val="20"/>
        </w:rPr>
        <w:t>)</w:t>
      </w:r>
    </w:p>
    <w:p w14:paraId="15BBD104" w14:textId="77777777" w:rsidR="001D5494" w:rsidRPr="00BE2886" w:rsidRDefault="001D5494" w:rsidP="00283BB1">
      <w:pPr>
        <w:spacing w:after="0"/>
        <w:jc w:val="both"/>
        <w:rPr>
          <w:rFonts w:cstheme="minorHAnsi"/>
          <w:sz w:val="18"/>
          <w:szCs w:val="18"/>
        </w:rPr>
      </w:pPr>
    </w:p>
    <w:bookmarkEnd w:id="0"/>
    <w:p w14:paraId="614E4D2F" w14:textId="77777777" w:rsidR="00984159" w:rsidRPr="00BE2886" w:rsidRDefault="00984159" w:rsidP="00283BB1">
      <w:pPr>
        <w:spacing w:after="0"/>
        <w:jc w:val="both"/>
        <w:rPr>
          <w:rFonts w:cstheme="minorHAnsi"/>
          <w:sz w:val="18"/>
          <w:szCs w:val="18"/>
        </w:rPr>
      </w:pPr>
    </w:p>
    <w:p w14:paraId="13F3EFE6" w14:textId="77777777" w:rsidR="00F61BF9" w:rsidRPr="00C92E2E" w:rsidRDefault="00F61BF9" w:rsidP="00F61BF9">
      <w:pPr>
        <w:spacing w:after="0"/>
        <w:jc w:val="both"/>
        <w:rPr>
          <w:rFonts w:cstheme="minorHAnsi"/>
          <w:u w:val="single"/>
        </w:rPr>
      </w:pPr>
      <w:r w:rsidRPr="00C92E2E">
        <w:rPr>
          <w:rFonts w:cstheme="minorHAnsi"/>
          <w:u w:val="single"/>
        </w:rPr>
        <w:t>PRIVACY POLICY</w:t>
      </w:r>
      <w:r w:rsidR="00BE2886" w:rsidRPr="00C92E2E">
        <w:rPr>
          <w:rFonts w:cstheme="minorHAnsi"/>
          <w:i/>
          <w:u w:val="single"/>
        </w:rPr>
        <w:t xml:space="preserve"> (POLÍTICA DE PRIVACIDAD)</w:t>
      </w:r>
    </w:p>
    <w:p w14:paraId="10470CA5" w14:textId="3967876D" w:rsidR="00327E55" w:rsidRPr="003576FC" w:rsidRDefault="00327E55" w:rsidP="00696AC7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cstheme="minorHAnsi"/>
          <w:i/>
          <w:sz w:val="18"/>
          <w:szCs w:val="18"/>
          <w:lang w:val="en-GB"/>
        </w:rPr>
      </w:pPr>
      <w:r w:rsidRPr="003576FC">
        <w:rPr>
          <w:rFonts w:cstheme="minorHAnsi"/>
          <w:sz w:val="18"/>
          <w:szCs w:val="18"/>
          <w:lang w:val="en-GB"/>
        </w:rPr>
        <w:t xml:space="preserve">Expositor contact information will be recorded by SSSIF for the </w:t>
      </w:r>
      <w:r w:rsidR="008A09FD" w:rsidRPr="003576FC">
        <w:rPr>
          <w:rFonts w:cstheme="minorHAnsi"/>
          <w:sz w:val="18"/>
          <w:szCs w:val="18"/>
          <w:lang w:val="en-GB"/>
        </w:rPr>
        <w:t>sole</w:t>
      </w:r>
      <w:r w:rsidRPr="003576FC">
        <w:rPr>
          <w:rFonts w:cstheme="minorHAnsi"/>
          <w:sz w:val="18"/>
          <w:szCs w:val="18"/>
          <w:lang w:val="en-GB"/>
        </w:rPr>
        <w:t xml:space="preserve"> aim of creating the list of visitors for access control purposes and for a public list of forum expositors.</w:t>
      </w:r>
      <w:r w:rsidR="003576FC">
        <w:rPr>
          <w:rFonts w:cstheme="minorHAnsi"/>
          <w:sz w:val="18"/>
          <w:szCs w:val="18"/>
          <w:lang w:val="en-GB"/>
        </w:rPr>
        <w:t xml:space="preserve"> </w:t>
      </w:r>
      <w:r w:rsidR="003576FC" w:rsidRPr="003576FC">
        <w:rPr>
          <w:rFonts w:cstheme="minorHAnsi"/>
          <w:sz w:val="18"/>
          <w:szCs w:val="18"/>
          <w:lang w:val="en-GB"/>
        </w:rPr>
        <w:t>Contact person and exhibitor data will not be sold or shared beyond the scope of the forum activities</w:t>
      </w:r>
      <w:r w:rsidR="00E03A4C">
        <w:rPr>
          <w:rFonts w:cstheme="minorHAnsi"/>
          <w:sz w:val="18"/>
          <w:szCs w:val="18"/>
          <w:lang w:val="en-GB"/>
        </w:rPr>
        <w:t>.</w:t>
      </w:r>
    </w:p>
    <w:p w14:paraId="68F7F92A" w14:textId="3F55930E" w:rsidR="00BE2886" w:rsidRDefault="00327E55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6C57B9">
        <w:rPr>
          <w:rFonts w:cstheme="minorHAnsi"/>
          <w:i/>
          <w:sz w:val="18"/>
          <w:szCs w:val="18"/>
        </w:rPr>
        <w:t xml:space="preserve">(Los datos de contacto del </w:t>
      </w:r>
      <w:r>
        <w:rPr>
          <w:rFonts w:cstheme="minorHAnsi"/>
          <w:i/>
          <w:sz w:val="18"/>
          <w:szCs w:val="18"/>
        </w:rPr>
        <w:t>expositor</w:t>
      </w:r>
      <w:r w:rsidRPr="006C57B9">
        <w:rPr>
          <w:rFonts w:cstheme="minorHAnsi"/>
          <w:i/>
          <w:sz w:val="18"/>
          <w:szCs w:val="18"/>
        </w:rPr>
        <w:t xml:space="preserve"> serán registrados por SSSIF con el único objetivo de la creación de la lista de visitantes con el propósito del control del acceso, así como para una lista pública de </w:t>
      </w:r>
      <w:r>
        <w:rPr>
          <w:rFonts w:cstheme="minorHAnsi"/>
          <w:i/>
          <w:sz w:val="18"/>
          <w:szCs w:val="18"/>
        </w:rPr>
        <w:t>expositores en</w:t>
      </w:r>
      <w:r w:rsidRPr="006C57B9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e</w:t>
      </w:r>
      <w:r w:rsidRPr="006C57B9">
        <w:rPr>
          <w:rFonts w:cstheme="minorHAnsi"/>
          <w:i/>
          <w:sz w:val="18"/>
          <w:szCs w:val="18"/>
        </w:rPr>
        <w:t>l fórum</w:t>
      </w:r>
      <w:r w:rsidR="003576FC">
        <w:rPr>
          <w:rFonts w:cstheme="minorHAnsi"/>
          <w:i/>
          <w:sz w:val="18"/>
          <w:szCs w:val="18"/>
        </w:rPr>
        <w:t xml:space="preserve">. </w:t>
      </w:r>
      <w:r w:rsidR="00BE2886" w:rsidRPr="003576FC">
        <w:rPr>
          <w:rFonts w:cstheme="minorHAnsi"/>
          <w:i/>
          <w:sz w:val="18"/>
          <w:szCs w:val="18"/>
        </w:rPr>
        <w:t xml:space="preserve">Los datos de </w:t>
      </w:r>
      <w:r w:rsidRPr="003576FC">
        <w:rPr>
          <w:rFonts w:cstheme="minorHAnsi"/>
          <w:i/>
          <w:sz w:val="18"/>
          <w:szCs w:val="18"/>
        </w:rPr>
        <w:t>expositor</w:t>
      </w:r>
      <w:r w:rsidR="00BE2886" w:rsidRPr="003576FC">
        <w:rPr>
          <w:rFonts w:cstheme="minorHAnsi"/>
          <w:i/>
          <w:sz w:val="18"/>
          <w:szCs w:val="18"/>
        </w:rPr>
        <w:t xml:space="preserve"> y de la persona de contacto no serán vendidos ni cedidos fuera del campo de actividad del fórum)</w:t>
      </w:r>
    </w:p>
    <w:p w14:paraId="46BD204A" w14:textId="77777777" w:rsidR="003576FC" w:rsidRPr="003576FC" w:rsidRDefault="003576FC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0C1EB526" w14:textId="13C05402" w:rsidR="00F61BF9" w:rsidRPr="003576FC" w:rsidRDefault="00F61BF9" w:rsidP="00696AC7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3576FC">
        <w:rPr>
          <w:rFonts w:cstheme="minorHAnsi"/>
          <w:sz w:val="18"/>
          <w:szCs w:val="18"/>
          <w:lang w:val="en-GB"/>
        </w:rPr>
        <w:t xml:space="preserve">Should you need additional information concerning our privacy policy or support about how we will use your data information, contact us under the email address </w:t>
      </w:r>
      <w:hyperlink r:id="rId10" w:history="1">
        <w:r w:rsidR="00BE2886" w:rsidRPr="003576FC">
          <w:rPr>
            <w:rStyle w:val="Hipervnculo"/>
            <w:rFonts w:cstheme="minorHAnsi"/>
            <w:sz w:val="18"/>
            <w:szCs w:val="18"/>
            <w:lang w:val="en-GB"/>
          </w:rPr>
          <w:t>info@sssif.com</w:t>
        </w:r>
      </w:hyperlink>
      <w:r w:rsidR="00BE2886" w:rsidRPr="003576FC">
        <w:rPr>
          <w:rFonts w:cstheme="minorHAnsi"/>
          <w:sz w:val="18"/>
          <w:szCs w:val="18"/>
          <w:lang w:val="en-GB"/>
        </w:rPr>
        <w:t xml:space="preserve"> </w:t>
      </w:r>
    </w:p>
    <w:p w14:paraId="11183412" w14:textId="77777777" w:rsidR="00BE2886" w:rsidRPr="00BE2886" w:rsidRDefault="00BE2886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>(Si necesita información adicional relativa a nuestra política de privacidad o s</w:t>
      </w:r>
      <w:r w:rsidR="008A09FD">
        <w:rPr>
          <w:rFonts w:cstheme="minorHAnsi"/>
          <w:i/>
          <w:sz w:val="18"/>
          <w:szCs w:val="18"/>
        </w:rPr>
        <w:t>o</w:t>
      </w:r>
      <w:r w:rsidRPr="00BE2886">
        <w:rPr>
          <w:rFonts w:cstheme="minorHAnsi"/>
          <w:i/>
          <w:sz w:val="18"/>
          <w:szCs w:val="18"/>
        </w:rPr>
        <w:t xml:space="preserve">porte sobre cómo utilizamos sus datos, contáctenos en la dirección </w:t>
      </w:r>
      <w:hyperlink r:id="rId11" w:history="1">
        <w:r w:rsidRPr="00BE2886">
          <w:rPr>
            <w:rStyle w:val="Hipervnculo"/>
            <w:rFonts w:cstheme="minorHAnsi"/>
            <w:i/>
            <w:sz w:val="18"/>
            <w:szCs w:val="18"/>
          </w:rPr>
          <w:t>info@sssif.com</w:t>
        </w:r>
      </w:hyperlink>
      <w:r w:rsidRPr="00BE2886">
        <w:rPr>
          <w:rFonts w:cstheme="minorHAnsi"/>
          <w:i/>
          <w:sz w:val="18"/>
          <w:szCs w:val="18"/>
        </w:rPr>
        <w:t xml:space="preserve"> )</w:t>
      </w:r>
    </w:p>
    <w:p w14:paraId="55BFE050" w14:textId="53C32588" w:rsidR="00061BD1" w:rsidRDefault="00061BD1" w:rsidP="008851C8">
      <w:pPr>
        <w:spacing w:after="0"/>
        <w:jc w:val="both"/>
        <w:rPr>
          <w:rFonts w:cstheme="minorHAnsi"/>
        </w:rPr>
      </w:pPr>
    </w:p>
    <w:p w14:paraId="0083B072" w14:textId="77777777" w:rsidR="00E03A4C" w:rsidRPr="00BE2886" w:rsidRDefault="00E03A4C" w:rsidP="008851C8">
      <w:pPr>
        <w:spacing w:after="0"/>
        <w:jc w:val="both"/>
        <w:rPr>
          <w:rFonts w:cstheme="minorHAnsi"/>
        </w:rPr>
      </w:pPr>
    </w:p>
    <w:p w14:paraId="3D0D5360" w14:textId="12A8878D" w:rsidR="00061BD1" w:rsidRPr="003C238D" w:rsidRDefault="00061BD1" w:rsidP="00696AC7">
      <w:pPr>
        <w:spacing w:after="120" w:line="240" w:lineRule="auto"/>
        <w:rPr>
          <w:rFonts w:cstheme="minorHAnsi"/>
        </w:rPr>
      </w:pPr>
      <w:r w:rsidRPr="003C238D">
        <w:rPr>
          <w:rFonts w:cstheme="minorHAnsi"/>
        </w:rPr>
        <w:t>Place</w:t>
      </w:r>
      <w:r w:rsidR="00696AC7" w:rsidRPr="003C238D">
        <w:rPr>
          <w:rFonts w:cstheme="minorHAnsi"/>
        </w:rPr>
        <w:t xml:space="preserve"> &amp;</w:t>
      </w:r>
      <w:r w:rsidRPr="003C238D">
        <w:rPr>
          <w:rFonts w:cstheme="minorHAnsi"/>
        </w:rPr>
        <w:t xml:space="preserve"> date</w:t>
      </w:r>
      <w:r w:rsidR="00BE2886" w:rsidRPr="003C238D">
        <w:rPr>
          <w:rFonts w:cstheme="minorHAnsi"/>
        </w:rPr>
        <w:t xml:space="preserve"> </w:t>
      </w:r>
      <w:bookmarkStart w:id="3" w:name="_Hlk526436638"/>
      <w:r w:rsidR="00BE2886" w:rsidRPr="003C238D">
        <w:rPr>
          <w:rFonts w:cstheme="minorHAnsi"/>
          <w:i/>
        </w:rPr>
        <w:t>(Lugar</w:t>
      </w:r>
      <w:r w:rsidR="00696AC7" w:rsidRPr="003C238D">
        <w:rPr>
          <w:rFonts w:cstheme="minorHAnsi"/>
          <w:i/>
        </w:rPr>
        <w:t xml:space="preserve"> y</w:t>
      </w:r>
      <w:r w:rsidR="00BE2886" w:rsidRPr="003C238D">
        <w:rPr>
          <w:rFonts w:cstheme="minorHAnsi"/>
          <w:i/>
        </w:rPr>
        <w:t xml:space="preserve"> fecha)</w:t>
      </w:r>
    </w:p>
    <w:bookmarkEnd w:id="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1BD1" w14:paraId="309B61B3" w14:textId="77777777" w:rsidTr="003A1089">
        <w:tc>
          <w:tcPr>
            <w:tcW w:w="8494" w:type="dxa"/>
            <w:shd w:val="clear" w:color="auto" w:fill="D0CECE" w:themeFill="background2" w:themeFillShade="E6"/>
          </w:tcPr>
          <w:p w14:paraId="43445C72" w14:textId="77777777" w:rsidR="00061BD1" w:rsidRPr="003C238D" w:rsidRDefault="00061BD1" w:rsidP="006E0412">
            <w:pPr>
              <w:spacing w:before="120" w:after="120"/>
              <w:jc w:val="both"/>
              <w:rPr>
                <w:rFonts w:cstheme="minorHAnsi"/>
              </w:rPr>
            </w:pPr>
            <w:permStart w:id="551625827" w:edGrp="everyone"/>
            <w:permEnd w:id="551625827"/>
          </w:p>
        </w:tc>
      </w:tr>
    </w:tbl>
    <w:p w14:paraId="53FFD32A" w14:textId="77777777" w:rsidR="00061BD1" w:rsidRPr="003C238D" w:rsidRDefault="00061BD1" w:rsidP="009F3968">
      <w:pPr>
        <w:spacing w:after="0"/>
        <w:jc w:val="both"/>
        <w:rPr>
          <w:rFonts w:cstheme="minorHAnsi"/>
        </w:rPr>
      </w:pPr>
    </w:p>
    <w:sectPr w:rsidR="00061BD1" w:rsidRPr="003C238D" w:rsidSect="00571AB6">
      <w:headerReference w:type="default" r:id="rId12"/>
      <w:footerReference w:type="default" r:id="rId13"/>
      <w:pgSz w:w="11906" w:h="16838"/>
      <w:pgMar w:top="2835" w:right="851" w:bottom="1418" w:left="130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374D" w14:textId="77777777" w:rsidR="00AB493B" w:rsidRDefault="00AB493B" w:rsidP="003116B1">
      <w:pPr>
        <w:spacing w:after="0" w:line="240" w:lineRule="auto"/>
      </w:pPr>
      <w:r>
        <w:separator/>
      </w:r>
    </w:p>
  </w:endnote>
  <w:endnote w:type="continuationSeparator" w:id="0">
    <w:p w14:paraId="47098DF8" w14:textId="77777777" w:rsidR="00AB493B" w:rsidRDefault="00AB493B" w:rsidP="0031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F55A" w14:textId="7B389767" w:rsidR="00784C5F" w:rsidRPr="00893BFB" w:rsidRDefault="00571AB6">
    <w:pPr>
      <w:pStyle w:val="Piedepgina"/>
      <w:rPr>
        <w:rFonts w:cstheme="minorHAnsi"/>
        <w:noProof/>
        <w:lang w:val="en-GB" w:eastAsia="es-ES"/>
      </w:rPr>
    </w:pPr>
    <w:r w:rsidRPr="00337B26">
      <w:rPr>
        <w:rFonts w:cstheme="minorHAnsi"/>
        <w:b/>
        <w:bCs/>
        <w:noProof/>
        <w:color w:val="000000" w:themeColor="text1"/>
        <w:lang w:val="en-GB" w:eastAsia="es-ES"/>
      </w:rPr>
      <w:t xml:space="preserve">Small Satellites </w:t>
    </w:r>
    <w:r>
      <w:rPr>
        <w:rFonts w:cstheme="minorHAnsi"/>
        <w:b/>
        <w:bCs/>
        <w:noProof/>
        <w:color w:val="000000" w:themeColor="text1"/>
        <w:lang w:val="en-GB" w:eastAsia="es-ES"/>
      </w:rPr>
      <w:t xml:space="preserve">&amp; Services </w:t>
    </w:r>
    <w:r w:rsidRPr="00337B26">
      <w:rPr>
        <w:rFonts w:cstheme="minorHAnsi"/>
        <w:b/>
        <w:bCs/>
        <w:noProof/>
        <w:color w:val="000000" w:themeColor="text1"/>
        <w:lang w:val="en-GB" w:eastAsia="es-ES"/>
      </w:rPr>
      <w:t xml:space="preserve">International Forum, </w:t>
    </w:r>
    <w:r w:rsidR="00232965">
      <w:rPr>
        <w:rFonts w:cstheme="minorHAnsi"/>
        <w:b/>
        <w:bCs/>
        <w:noProof/>
        <w:color w:val="000000" w:themeColor="text1"/>
        <w:lang w:val="en-GB" w:eastAsia="es-ES"/>
      </w:rPr>
      <w:t>1</w:t>
    </w:r>
    <w:r w:rsidR="0022656A">
      <w:rPr>
        <w:rFonts w:cstheme="minorHAnsi"/>
        <w:b/>
        <w:bCs/>
        <w:noProof/>
        <w:color w:val="000000" w:themeColor="text1"/>
        <w:lang w:val="en-GB" w:eastAsia="es-ES"/>
      </w:rPr>
      <w:t>7</w:t>
    </w:r>
    <w:r w:rsidRPr="00337B26">
      <w:rPr>
        <w:rFonts w:cstheme="minorHAnsi"/>
        <w:b/>
        <w:bCs/>
        <w:noProof/>
        <w:color w:val="000000" w:themeColor="text1"/>
        <w:lang w:val="en-GB" w:eastAsia="es-ES"/>
      </w:rPr>
      <w:t>-</w:t>
    </w:r>
    <w:r w:rsidR="0022656A">
      <w:rPr>
        <w:rFonts w:cstheme="minorHAnsi"/>
        <w:b/>
        <w:bCs/>
        <w:noProof/>
        <w:color w:val="000000" w:themeColor="text1"/>
        <w:lang w:val="en-GB" w:eastAsia="es-ES"/>
      </w:rPr>
      <w:t>19</w:t>
    </w:r>
    <w:r w:rsidRPr="00337B26">
      <w:rPr>
        <w:rFonts w:cstheme="minorHAnsi"/>
        <w:b/>
        <w:bCs/>
        <w:noProof/>
        <w:color w:val="000000" w:themeColor="text1"/>
        <w:lang w:val="en-GB" w:eastAsia="es-ES"/>
      </w:rPr>
      <w:t xml:space="preserve"> February 202</w:t>
    </w:r>
    <w:r w:rsidR="0022656A">
      <w:rPr>
        <w:rFonts w:cstheme="minorHAnsi"/>
        <w:b/>
        <w:bCs/>
        <w:noProof/>
        <w:color w:val="000000" w:themeColor="text1"/>
        <w:lang w:val="en-GB" w:eastAsia="es-ES"/>
      </w:rPr>
      <w:t>6</w:t>
    </w:r>
    <w:r w:rsidRPr="00337B26">
      <w:rPr>
        <w:rFonts w:cstheme="minorHAnsi"/>
        <w:b/>
        <w:bCs/>
        <w:noProof/>
        <w:color w:val="000000" w:themeColor="text1"/>
        <w:lang w:val="en-GB" w:eastAsia="es-ES"/>
      </w:rPr>
      <w:t>, Malaga, Spain</w:t>
    </w:r>
    <w:r w:rsidRPr="00893BFB">
      <w:rPr>
        <w:rFonts w:cstheme="minorHAnsi"/>
        <w:noProof/>
        <w:lang w:val="en-GB" w:eastAsia="es-ES"/>
      </w:rPr>
      <w:t xml:space="preserve">      </w:t>
    </w:r>
    <w:r>
      <w:rPr>
        <w:rFonts w:cstheme="minorHAnsi"/>
        <w:noProof/>
        <w:lang w:val="en-GB" w:eastAsia="es-ES"/>
      </w:rPr>
      <w:t xml:space="preserve">       </w:t>
    </w:r>
    <w:r w:rsidR="0022656A">
      <w:rPr>
        <w:rFonts w:cstheme="minorHAnsi"/>
        <w:noProof/>
        <w:lang w:val="en-GB" w:eastAsia="es-ES"/>
      </w:rPr>
      <w:t xml:space="preserve">  </w:t>
    </w:r>
    <w:r>
      <w:rPr>
        <w:rFonts w:cstheme="minorHAnsi"/>
        <w:noProof/>
        <w:lang w:val="en-GB" w:eastAsia="es-ES"/>
      </w:rPr>
      <w:t xml:space="preserve">   </w:t>
    </w:r>
    <w:r w:rsidRPr="00893BFB">
      <w:rPr>
        <w:rFonts w:cstheme="minorHAnsi"/>
        <w:noProof/>
        <w:lang w:val="en-GB" w:eastAsia="es-ES"/>
      </w:rPr>
      <w:t xml:space="preserve">            </w:t>
    </w:r>
    <w:r w:rsidR="0095021F" w:rsidRPr="00893BFB">
      <w:rPr>
        <w:rFonts w:eastAsiaTheme="majorEastAsia" w:cstheme="minorHAnsi"/>
        <w:color w:val="0070C0"/>
        <w:lang w:val="en-GB"/>
      </w:rPr>
      <w:t xml:space="preserve">page </w:t>
    </w:r>
    <w:r w:rsidR="0095021F" w:rsidRPr="00893BFB">
      <w:rPr>
        <w:rFonts w:eastAsiaTheme="minorEastAsia" w:cstheme="minorHAnsi"/>
        <w:color w:val="0070C0"/>
      </w:rPr>
      <w:fldChar w:fldCharType="begin"/>
    </w:r>
    <w:r w:rsidR="0095021F" w:rsidRPr="00893BFB">
      <w:rPr>
        <w:rFonts w:cstheme="minorHAnsi"/>
        <w:color w:val="0070C0"/>
        <w:lang w:val="en-GB"/>
      </w:rPr>
      <w:instrText>PAGE    \* MERGEFORMAT</w:instrText>
    </w:r>
    <w:r w:rsidR="0095021F" w:rsidRPr="00893BFB">
      <w:rPr>
        <w:rFonts w:eastAsiaTheme="minorEastAsia" w:cstheme="minorHAnsi"/>
        <w:color w:val="0070C0"/>
      </w:rPr>
      <w:fldChar w:fldCharType="separate"/>
    </w:r>
    <w:r w:rsidR="0095021F" w:rsidRPr="00893BFB">
      <w:rPr>
        <w:rFonts w:eastAsiaTheme="minorEastAsia" w:cstheme="minorHAnsi"/>
        <w:color w:val="0070C0"/>
        <w:lang w:val="en-GB"/>
      </w:rPr>
      <w:t>5</w:t>
    </w:r>
    <w:r w:rsidR="0095021F" w:rsidRPr="00893BFB">
      <w:rPr>
        <w:rFonts w:eastAsiaTheme="majorEastAsia" w:cstheme="minorHAnsi"/>
        <w:color w:val="0070C0"/>
      </w:rPr>
      <w:fldChar w:fldCharType="end"/>
    </w:r>
  </w:p>
  <w:p w14:paraId="63066B9D" w14:textId="77777777" w:rsidR="000813C4" w:rsidRPr="002B0BBB" w:rsidRDefault="000A67EC">
    <w:pPr>
      <w:pStyle w:val="Piedepgina"/>
      <w:rPr>
        <w:rFonts w:cstheme="minorHAnsi"/>
        <w:noProof/>
        <w:lang w:val="en-GB" w:eastAsia="es-ES"/>
      </w:rPr>
    </w:pPr>
    <w:r w:rsidRPr="00571AB6">
      <w:rPr>
        <w:rFonts w:cstheme="minorHAnsi"/>
        <w:b/>
        <w:bCs/>
        <w:noProof/>
        <w:lang w:val="en-GB" w:eastAsia="es-ES"/>
      </w:rPr>
      <w:t>Exhibitor r</w:t>
    </w:r>
    <w:r w:rsidR="00AD0C15" w:rsidRPr="00571AB6">
      <w:rPr>
        <w:rFonts w:cstheme="minorHAnsi"/>
        <w:b/>
        <w:bCs/>
        <w:noProof/>
        <w:lang w:val="en-GB" w:eastAsia="es-ES"/>
      </w:rPr>
      <w:t>egister</w:t>
    </w:r>
    <w:r w:rsidR="00784C5F" w:rsidRPr="00571AB6">
      <w:rPr>
        <w:rFonts w:cstheme="minorHAnsi"/>
        <w:b/>
        <w:bCs/>
        <w:noProof/>
        <w:lang w:val="en-GB" w:eastAsia="es-ES"/>
      </w:rPr>
      <w:t xml:space="preserve"> email</w:t>
    </w:r>
    <w:r w:rsidR="00BB1D68" w:rsidRPr="00571AB6">
      <w:rPr>
        <w:rFonts w:cstheme="minorHAnsi"/>
        <w:b/>
        <w:bCs/>
        <w:noProof/>
        <w:lang w:val="en-GB" w:eastAsia="es-ES"/>
      </w:rPr>
      <w:t>:</w:t>
    </w:r>
    <w:r w:rsidR="00BB1D68" w:rsidRPr="002B0BBB">
      <w:rPr>
        <w:rFonts w:cstheme="minorHAnsi"/>
        <w:noProof/>
        <w:lang w:val="en-GB" w:eastAsia="es-ES"/>
      </w:rPr>
      <w:t xml:space="preserve"> </w:t>
    </w:r>
    <w:hyperlink r:id="rId1" w:history="1">
      <w:r w:rsidRPr="00E02635">
        <w:rPr>
          <w:rStyle w:val="Hipervnculo"/>
          <w:rFonts w:cstheme="minorHAnsi"/>
          <w:noProof/>
          <w:lang w:val="en-GB" w:eastAsia="es-ES"/>
        </w:rPr>
        <w:t>info@sssif.com</w:t>
      </w:r>
    </w:hyperlink>
    <w:r w:rsidR="00BB1D68" w:rsidRPr="002B0BBB">
      <w:rPr>
        <w:rFonts w:cstheme="minorHAnsi"/>
        <w:noProof/>
        <w:lang w:val="en-GB" w:eastAsia="es-ES"/>
      </w:rPr>
      <w:t xml:space="preserve"> </w:t>
    </w:r>
    <w:r w:rsidR="00784C5F" w:rsidRPr="002B0BBB">
      <w:rPr>
        <w:rFonts w:cstheme="minorHAnsi"/>
        <w:noProof/>
        <w:lang w:val="en-GB" w:eastAsia="es-ES"/>
      </w:rPr>
      <w:tab/>
      <w:t xml:space="preserve">            </w:t>
    </w:r>
    <w:r w:rsidR="0095021F">
      <w:rPr>
        <w:rFonts w:cstheme="minorHAnsi"/>
        <w:noProof/>
        <w:lang w:val="en-GB" w:eastAsia="es-ES"/>
      </w:rPr>
      <w:t xml:space="preserve">             </w:t>
    </w:r>
    <w:r w:rsidR="00784C5F" w:rsidRPr="002B0BBB">
      <w:rPr>
        <w:rFonts w:cstheme="minorHAnsi"/>
        <w:noProof/>
        <w:lang w:val="en-GB" w:eastAsia="es-ES"/>
      </w:rPr>
      <w:t xml:space="preserve">          </w:t>
    </w:r>
    <w:hyperlink r:id="rId2" w:history="1">
      <w:r w:rsidR="00784C5F" w:rsidRPr="002B0BBB">
        <w:rPr>
          <w:rStyle w:val="Hipervnculo"/>
          <w:rFonts w:cstheme="minorHAnsi"/>
          <w:noProof/>
          <w:lang w:val="en-GB" w:eastAsia="es-ES"/>
        </w:rPr>
        <w:t>www.sssif.com</w:t>
      </w:r>
    </w:hyperlink>
  </w:p>
  <w:p w14:paraId="085B51DC" w14:textId="314038AE" w:rsidR="000813C4" w:rsidRDefault="001E3B7F" w:rsidP="001E3B7F">
    <w:pPr>
      <w:pStyle w:val="Piedepgina"/>
      <w:tabs>
        <w:tab w:val="clear" w:pos="4252"/>
        <w:tab w:val="left" w:pos="8504"/>
      </w:tabs>
      <w:rPr>
        <w:noProof/>
        <w:sz w:val="20"/>
        <w:szCs w:val="20"/>
        <w:lang w:val="en-GB" w:eastAsia="es-ES"/>
      </w:rPr>
    </w:pPr>
    <w:r>
      <w:rPr>
        <w:noProof/>
        <w:sz w:val="20"/>
        <w:szCs w:val="20"/>
        <w:lang w:val="en-GB" w:eastAsia="es-ES"/>
      </w:rPr>
      <w:tab/>
    </w:r>
  </w:p>
  <w:p w14:paraId="32602703" w14:textId="77777777" w:rsidR="000813C4" w:rsidRPr="00D7535E" w:rsidRDefault="000813C4">
    <w:pPr>
      <w:pStyle w:val="Piedepgina"/>
      <w:rPr>
        <w:noProof/>
        <w:sz w:val="20"/>
        <w:szCs w:val="20"/>
        <w:lang w:val="en-GB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E8A7" w14:textId="77777777" w:rsidR="00AB493B" w:rsidRDefault="00AB493B" w:rsidP="003116B1">
      <w:pPr>
        <w:spacing w:after="0" w:line="240" w:lineRule="auto"/>
      </w:pPr>
      <w:r>
        <w:separator/>
      </w:r>
    </w:p>
  </w:footnote>
  <w:footnote w:type="continuationSeparator" w:id="0">
    <w:p w14:paraId="68C9D2C5" w14:textId="77777777" w:rsidR="00AB493B" w:rsidRDefault="00AB493B" w:rsidP="0031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9807" w14:textId="2AC342FD" w:rsidR="003116B1" w:rsidRDefault="002D3027" w:rsidP="001E3B7F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ED9EE2" wp14:editId="58E73DD8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9354" cy="10677525"/>
          <wp:effectExtent l="0" t="0" r="0" b="0"/>
          <wp:wrapNone/>
          <wp:docPr id="1508905913" name="Imagen 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905913" name="Imagen 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CC6"/>
    <w:multiLevelType w:val="hybridMultilevel"/>
    <w:tmpl w:val="61AA1E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7E83"/>
    <w:multiLevelType w:val="hybridMultilevel"/>
    <w:tmpl w:val="956485D8"/>
    <w:lvl w:ilvl="0" w:tplc="232A769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4F0"/>
    <w:multiLevelType w:val="hybridMultilevel"/>
    <w:tmpl w:val="27BE18B8"/>
    <w:lvl w:ilvl="0" w:tplc="45CC3142">
      <w:start w:val="8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14D3E"/>
    <w:multiLevelType w:val="hybridMultilevel"/>
    <w:tmpl w:val="A60EE6B4"/>
    <w:lvl w:ilvl="0" w:tplc="E92CCA0C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216D5"/>
    <w:multiLevelType w:val="hybridMultilevel"/>
    <w:tmpl w:val="51F0F2EA"/>
    <w:lvl w:ilvl="0" w:tplc="623CFA28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411AD"/>
    <w:multiLevelType w:val="hybridMultilevel"/>
    <w:tmpl w:val="278A2AB8"/>
    <w:lvl w:ilvl="0" w:tplc="DBFAB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4144">
    <w:abstractNumId w:val="0"/>
  </w:num>
  <w:num w:numId="2" w16cid:durableId="1792361238">
    <w:abstractNumId w:val="1"/>
  </w:num>
  <w:num w:numId="3" w16cid:durableId="1666937801">
    <w:abstractNumId w:val="5"/>
  </w:num>
  <w:num w:numId="4" w16cid:durableId="1931885273">
    <w:abstractNumId w:val="3"/>
  </w:num>
  <w:num w:numId="5" w16cid:durableId="1060709974">
    <w:abstractNumId w:val="4"/>
  </w:num>
  <w:num w:numId="6" w16cid:durableId="14643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Do0FoiR+fipxbdBN3qcB+8DwktA1M3RxCmAvDSwTHKjUxt3eo1WaqIi91QgE/HW5KiRT9Hk1GCgCR67TYOSivg==" w:salt="Lr9BsaWKLezhuTOZ0Aiz0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37"/>
    <w:rsid w:val="00035E52"/>
    <w:rsid w:val="0004248C"/>
    <w:rsid w:val="00053E39"/>
    <w:rsid w:val="00061BD1"/>
    <w:rsid w:val="00081034"/>
    <w:rsid w:val="000813C4"/>
    <w:rsid w:val="00090AD0"/>
    <w:rsid w:val="000A1A2E"/>
    <w:rsid w:val="000A5F83"/>
    <w:rsid w:val="000A67EC"/>
    <w:rsid w:val="000B5874"/>
    <w:rsid w:val="000D3524"/>
    <w:rsid w:val="000F19B9"/>
    <w:rsid w:val="000F5777"/>
    <w:rsid w:val="00101D96"/>
    <w:rsid w:val="0013023F"/>
    <w:rsid w:val="001652D5"/>
    <w:rsid w:val="00183ED7"/>
    <w:rsid w:val="0018438A"/>
    <w:rsid w:val="00184D53"/>
    <w:rsid w:val="0019190B"/>
    <w:rsid w:val="001A2592"/>
    <w:rsid w:val="001A77C9"/>
    <w:rsid w:val="001D5494"/>
    <w:rsid w:val="001E09E6"/>
    <w:rsid w:val="001E3B7F"/>
    <w:rsid w:val="001F3ADA"/>
    <w:rsid w:val="001F4E7D"/>
    <w:rsid w:val="0022656A"/>
    <w:rsid w:val="002301C6"/>
    <w:rsid w:val="00232965"/>
    <w:rsid w:val="0024427B"/>
    <w:rsid w:val="0026131A"/>
    <w:rsid w:val="002652A6"/>
    <w:rsid w:val="00266B37"/>
    <w:rsid w:val="00282A51"/>
    <w:rsid w:val="00283BB1"/>
    <w:rsid w:val="00286DC4"/>
    <w:rsid w:val="002B0BBB"/>
    <w:rsid w:val="002C4832"/>
    <w:rsid w:val="002D3027"/>
    <w:rsid w:val="002E069E"/>
    <w:rsid w:val="002E43EA"/>
    <w:rsid w:val="002F0260"/>
    <w:rsid w:val="0030034C"/>
    <w:rsid w:val="003116B1"/>
    <w:rsid w:val="0032429A"/>
    <w:rsid w:val="0032592E"/>
    <w:rsid w:val="00327E55"/>
    <w:rsid w:val="003313F8"/>
    <w:rsid w:val="003325DA"/>
    <w:rsid w:val="00336224"/>
    <w:rsid w:val="003576FC"/>
    <w:rsid w:val="00382133"/>
    <w:rsid w:val="00387BC8"/>
    <w:rsid w:val="0039044A"/>
    <w:rsid w:val="003A1089"/>
    <w:rsid w:val="003B4AF9"/>
    <w:rsid w:val="003C238D"/>
    <w:rsid w:val="003D4E81"/>
    <w:rsid w:val="003E311F"/>
    <w:rsid w:val="003F0AF1"/>
    <w:rsid w:val="003F4890"/>
    <w:rsid w:val="003F6B4B"/>
    <w:rsid w:val="00403ADF"/>
    <w:rsid w:val="00404237"/>
    <w:rsid w:val="00417556"/>
    <w:rsid w:val="004228F9"/>
    <w:rsid w:val="00423AAF"/>
    <w:rsid w:val="00423C3E"/>
    <w:rsid w:val="004259B6"/>
    <w:rsid w:val="00483F4B"/>
    <w:rsid w:val="00494871"/>
    <w:rsid w:val="004B43A2"/>
    <w:rsid w:val="004B6FD4"/>
    <w:rsid w:val="004C6A28"/>
    <w:rsid w:val="004E64CB"/>
    <w:rsid w:val="005015F0"/>
    <w:rsid w:val="00516DB3"/>
    <w:rsid w:val="00522C30"/>
    <w:rsid w:val="00524392"/>
    <w:rsid w:val="00527DC2"/>
    <w:rsid w:val="00533303"/>
    <w:rsid w:val="00536614"/>
    <w:rsid w:val="005642A3"/>
    <w:rsid w:val="00566300"/>
    <w:rsid w:val="00571AB6"/>
    <w:rsid w:val="00597FF2"/>
    <w:rsid w:val="005C6568"/>
    <w:rsid w:val="005F7BEE"/>
    <w:rsid w:val="006032AD"/>
    <w:rsid w:val="00603F85"/>
    <w:rsid w:val="00612D41"/>
    <w:rsid w:val="00613E67"/>
    <w:rsid w:val="00620749"/>
    <w:rsid w:val="006250B5"/>
    <w:rsid w:val="006316CD"/>
    <w:rsid w:val="00633372"/>
    <w:rsid w:val="00676E5E"/>
    <w:rsid w:val="00693DD4"/>
    <w:rsid w:val="00696AC7"/>
    <w:rsid w:val="006A035C"/>
    <w:rsid w:val="006A3648"/>
    <w:rsid w:val="006B58FF"/>
    <w:rsid w:val="006F3935"/>
    <w:rsid w:val="007044DF"/>
    <w:rsid w:val="007263AF"/>
    <w:rsid w:val="00742324"/>
    <w:rsid w:val="007516E3"/>
    <w:rsid w:val="007562DA"/>
    <w:rsid w:val="007628F6"/>
    <w:rsid w:val="00770CB4"/>
    <w:rsid w:val="00777DEE"/>
    <w:rsid w:val="00784C5F"/>
    <w:rsid w:val="007A1607"/>
    <w:rsid w:val="007A4A97"/>
    <w:rsid w:val="007B24F9"/>
    <w:rsid w:val="007B4B1B"/>
    <w:rsid w:val="007C1011"/>
    <w:rsid w:val="007E40FF"/>
    <w:rsid w:val="00801505"/>
    <w:rsid w:val="008249DC"/>
    <w:rsid w:val="008456CB"/>
    <w:rsid w:val="0084701F"/>
    <w:rsid w:val="0085486C"/>
    <w:rsid w:val="00867D35"/>
    <w:rsid w:val="008851C8"/>
    <w:rsid w:val="00893BFB"/>
    <w:rsid w:val="008A09FD"/>
    <w:rsid w:val="008C397A"/>
    <w:rsid w:val="008E47E8"/>
    <w:rsid w:val="008F2A91"/>
    <w:rsid w:val="0092542B"/>
    <w:rsid w:val="009376BF"/>
    <w:rsid w:val="00937BE3"/>
    <w:rsid w:val="009403BC"/>
    <w:rsid w:val="009450B4"/>
    <w:rsid w:val="0095021F"/>
    <w:rsid w:val="00956432"/>
    <w:rsid w:val="00961A7C"/>
    <w:rsid w:val="00962674"/>
    <w:rsid w:val="00984159"/>
    <w:rsid w:val="009A1AEB"/>
    <w:rsid w:val="009A6BA3"/>
    <w:rsid w:val="009D34B1"/>
    <w:rsid w:val="009D47AF"/>
    <w:rsid w:val="009D4C97"/>
    <w:rsid w:val="009D4E69"/>
    <w:rsid w:val="009D573F"/>
    <w:rsid w:val="009E0FE0"/>
    <w:rsid w:val="009F3968"/>
    <w:rsid w:val="00A20F34"/>
    <w:rsid w:val="00A34903"/>
    <w:rsid w:val="00A6454F"/>
    <w:rsid w:val="00A74D5C"/>
    <w:rsid w:val="00AA07AA"/>
    <w:rsid w:val="00AA2922"/>
    <w:rsid w:val="00AB2C68"/>
    <w:rsid w:val="00AB4557"/>
    <w:rsid w:val="00AB493B"/>
    <w:rsid w:val="00AD0C15"/>
    <w:rsid w:val="00AD7BC4"/>
    <w:rsid w:val="00AF3DA2"/>
    <w:rsid w:val="00B06A24"/>
    <w:rsid w:val="00B43C8D"/>
    <w:rsid w:val="00B53F8D"/>
    <w:rsid w:val="00B5484F"/>
    <w:rsid w:val="00B56802"/>
    <w:rsid w:val="00B92DC7"/>
    <w:rsid w:val="00BA5945"/>
    <w:rsid w:val="00BB1D68"/>
    <w:rsid w:val="00BD6CFE"/>
    <w:rsid w:val="00BE2886"/>
    <w:rsid w:val="00BF395B"/>
    <w:rsid w:val="00BF71BB"/>
    <w:rsid w:val="00C03D37"/>
    <w:rsid w:val="00C23C73"/>
    <w:rsid w:val="00C46AD4"/>
    <w:rsid w:val="00C57598"/>
    <w:rsid w:val="00C9062A"/>
    <w:rsid w:val="00C92267"/>
    <w:rsid w:val="00C92E2E"/>
    <w:rsid w:val="00D32B0F"/>
    <w:rsid w:val="00D43844"/>
    <w:rsid w:val="00D84BA0"/>
    <w:rsid w:val="00D960F2"/>
    <w:rsid w:val="00DC2208"/>
    <w:rsid w:val="00DE0271"/>
    <w:rsid w:val="00DF07D2"/>
    <w:rsid w:val="00DF51D8"/>
    <w:rsid w:val="00E02F84"/>
    <w:rsid w:val="00E03A4C"/>
    <w:rsid w:val="00E06AA2"/>
    <w:rsid w:val="00E26D63"/>
    <w:rsid w:val="00E347FA"/>
    <w:rsid w:val="00E36E82"/>
    <w:rsid w:val="00E41B5E"/>
    <w:rsid w:val="00E433C4"/>
    <w:rsid w:val="00E475B3"/>
    <w:rsid w:val="00E640BA"/>
    <w:rsid w:val="00E84A4D"/>
    <w:rsid w:val="00E871F5"/>
    <w:rsid w:val="00E9016D"/>
    <w:rsid w:val="00E937D6"/>
    <w:rsid w:val="00EC02F0"/>
    <w:rsid w:val="00EC463A"/>
    <w:rsid w:val="00EC6A5A"/>
    <w:rsid w:val="00EC7169"/>
    <w:rsid w:val="00ED7BDC"/>
    <w:rsid w:val="00EF4D9F"/>
    <w:rsid w:val="00F32D63"/>
    <w:rsid w:val="00F46DC7"/>
    <w:rsid w:val="00F52EC5"/>
    <w:rsid w:val="00F61BF9"/>
    <w:rsid w:val="00F8319F"/>
    <w:rsid w:val="00F846AA"/>
    <w:rsid w:val="00FA72EE"/>
    <w:rsid w:val="00FC2BE7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4A853"/>
  <w15:chartTrackingRefBased/>
  <w15:docId w15:val="{64C1AE8A-C49F-4EBB-BAF0-EC859756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9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11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B1"/>
    <w:rPr>
      <w:lang w:val="es-ES"/>
    </w:rPr>
  </w:style>
  <w:style w:type="table" w:styleId="Tablaconcuadrcula">
    <w:name w:val="Table Grid"/>
    <w:basedOn w:val="Tablanormal"/>
    <w:uiPriority w:val="39"/>
    <w:rsid w:val="003116B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16B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1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6B1"/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84C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250B5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AA292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ssif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ssif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ssif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ssif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sif.com" TargetMode="External"/><Relationship Id="rId1" Type="http://schemas.openxmlformats.org/officeDocument/2006/relationships/hyperlink" Target="mailto:info@sssi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ropbox\Alad3%20interno\Ofertas-pedidos\180827%20DHV%20-%20SSSIF\SSSIF%20-%20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891F-0A14-4E5E-AE65-B20ABC8E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SSSIF - TEMPLATE</Template>
  <TotalTime>10</TotalTime>
  <Pages>4</Pages>
  <Words>894</Words>
  <Characters>4342</Characters>
  <Application>Microsoft Office Word</Application>
  <DocSecurity>8</DocSecurity>
  <Lines>257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SSSIF2022 - EVENT EXHIBITOR FORM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SSSIF2026 - EXHIBITOR FORM PROT</dc:title>
  <dc:subject/>
  <dc:creator>David G B</dc:creator>
  <cp:keywords/>
  <dc:description/>
  <cp:lastModifiedBy>David Gonzalez</cp:lastModifiedBy>
  <cp:revision>4</cp:revision>
  <dcterms:created xsi:type="dcterms:W3CDTF">2025-07-23T12:39:00Z</dcterms:created>
  <dcterms:modified xsi:type="dcterms:W3CDTF">2025-11-27T11:26:00Z</dcterms:modified>
</cp:coreProperties>
</file>